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6750"/>
        <w:gridCol w:w="1151"/>
        <w:gridCol w:w="6499"/>
      </w:tblGrid>
      <w:tr w:rsidR="00230560" w:rsidTr="00230560">
        <w:trPr>
          <w:gridAfter w:val="1"/>
          <w:wAfter w:w="2413" w:type="pct"/>
          <w:trHeight w:val="20"/>
          <w:tblHeader/>
        </w:trPr>
        <w:tc>
          <w:tcPr>
            <w:tcW w:w="2500" w:type="pct"/>
            <w:vAlign w:val="bottom"/>
          </w:tcPr>
          <w:p w:rsidR="002F6E35" w:rsidRPr="00CC28F7" w:rsidRDefault="002F6E35" w:rsidP="00230560">
            <w:pPr>
              <w:jc w:val="center"/>
            </w:pPr>
            <w:bookmarkStart w:id="0" w:name="_GoBack"/>
            <w:bookmarkEnd w:id="0"/>
          </w:p>
        </w:tc>
        <w:tc>
          <w:tcPr>
            <w:tcW w:w="87" w:type="pct"/>
          </w:tcPr>
          <w:p w:rsidR="002F6E35" w:rsidRPr="00852643" w:rsidRDefault="00A55BDD" w:rsidP="0023056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June</w:t>
            </w:r>
          </w:p>
        </w:tc>
      </w:tr>
      <w:tr w:rsidR="00CC28F7" w:rsidTr="004969B8">
        <w:trPr>
          <w:trHeight w:val="20"/>
        </w:trPr>
        <w:tc>
          <w:tcPr>
            <w:tcW w:w="2500" w:type="pct"/>
            <w:vAlign w:val="bottom"/>
          </w:tcPr>
          <w:p w:rsidR="002F6E35" w:rsidRPr="004969B8" w:rsidRDefault="004969B8" w:rsidP="00643D7C">
            <w:pPr>
              <w:rPr>
                <w:b/>
                <w:sz w:val="36"/>
                <w:szCs w:val="36"/>
              </w:rPr>
            </w:pPr>
            <w:r w:rsidRPr="004969B8">
              <w:rPr>
                <w:b/>
                <w:sz w:val="36"/>
                <w:szCs w:val="36"/>
              </w:rPr>
              <w:t>202</w:t>
            </w:r>
            <w:r w:rsidR="00643D7C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2500" w:type="pct"/>
            <w:gridSpan w:val="2"/>
          </w:tcPr>
          <w:p w:rsidR="002F6E35" w:rsidRDefault="004969B8" w:rsidP="004969B8">
            <w:pPr>
              <w:pStyle w:val="Year"/>
              <w:jc w:val="left"/>
            </w:pPr>
            <w:r>
              <w:t>2021</w:t>
            </w:r>
          </w:p>
        </w:tc>
      </w:tr>
      <w:tr w:rsidR="00CC28F7" w:rsidTr="0091420F">
        <w:trPr>
          <w:trHeight w:hRule="exact" w:val="20"/>
        </w:trPr>
        <w:tc>
          <w:tcPr>
            <w:tcW w:w="2500" w:type="pct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gridSpan w:val="2"/>
          </w:tcPr>
          <w:p w:rsidR="002F6E35" w:rsidRDefault="002F6E35">
            <w:pPr>
              <w:pStyle w:val="Subtitle"/>
            </w:pPr>
          </w:p>
        </w:tc>
      </w:tr>
      <w:tr w:rsidR="00186CCD" w:rsidTr="0091420F">
        <w:trPr>
          <w:trHeight w:hRule="exact" w:val="20"/>
        </w:trPr>
        <w:tc>
          <w:tcPr>
            <w:tcW w:w="2500" w:type="pct"/>
          </w:tcPr>
          <w:p w:rsidR="00186CCD" w:rsidRDefault="00186CCD">
            <w:pPr>
              <w:pStyle w:val="Title"/>
            </w:pPr>
          </w:p>
        </w:tc>
        <w:tc>
          <w:tcPr>
            <w:tcW w:w="2500" w:type="pct"/>
            <w:gridSpan w:val="2"/>
          </w:tcPr>
          <w:p w:rsidR="00186CCD" w:rsidRDefault="00186CCD">
            <w:pPr>
              <w:pStyle w:val="Subtitle"/>
            </w:pPr>
          </w:p>
        </w:tc>
      </w:tr>
    </w:tbl>
    <w:tbl>
      <w:tblPr>
        <w:tblStyle w:val="TableGridLight"/>
        <w:tblW w:w="0" w:type="auto"/>
        <w:tblLayout w:type="fixed"/>
        <w:tblLook w:val="0420" w:firstRow="1" w:lastRow="0" w:firstColumn="0" w:lastColumn="0" w:noHBand="0" w:noVBand="1"/>
        <w:tblCaption w:val="Layout table"/>
      </w:tblPr>
      <w:tblGrid>
        <w:gridCol w:w="2878"/>
        <w:gridCol w:w="2878"/>
        <w:gridCol w:w="2878"/>
        <w:gridCol w:w="2878"/>
        <w:gridCol w:w="2878"/>
      </w:tblGrid>
      <w:tr w:rsidR="00AD3189" w:rsidTr="004969B8">
        <w:tc>
          <w:tcPr>
            <w:tcW w:w="2878" w:type="dxa"/>
          </w:tcPr>
          <w:p w:rsidR="00AD3189" w:rsidRDefault="000257FE">
            <w:pPr>
              <w:pStyle w:val="Days"/>
            </w:pPr>
            <w:sdt>
              <w:sdtPr>
                <w:id w:val="8650153"/>
                <w:placeholder>
                  <w:docPart w:val="C020CCE4B07D45D183870AA4EB1F8A19"/>
                </w:placeholder>
                <w:temporary/>
                <w:showingPlcHdr/>
                <w15:appearance w15:val="hidden"/>
              </w:sdtPr>
              <w:sdtEndPr/>
              <w:sdtContent>
                <w:r w:rsidR="00AD3189">
                  <w:t>Monday</w:t>
                </w:r>
              </w:sdtContent>
            </w:sdt>
          </w:p>
        </w:tc>
        <w:tc>
          <w:tcPr>
            <w:tcW w:w="2878" w:type="dxa"/>
          </w:tcPr>
          <w:p w:rsidR="00AD3189" w:rsidRDefault="000257FE">
            <w:pPr>
              <w:pStyle w:val="Days"/>
            </w:pPr>
            <w:sdt>
              <w:sdtPr>
                <w:id w:val="-1517691135"/>
                <w:placeholder>
                  <w:docPart w:val="7CD2E5C4275542B3B5196CF7D0214BB4"/>
                </w:placeholder>
                <w:temporary/>
                <w:showingPlcHdr/>
                <w15:appearance w15:val="hidden"/>
              </w:sdtPr>
              <w:sdtEndPr/>
              <w:sdtContent>
                <w:r w:rsidR="00AD3189">
                  <w:t>Tuesday</w:t>
                </w:r>
              </w:sdtContent>
            </w:sdt>
          </w:p>
        </w:tc>
        <w:tc>
          <w:tcPr>
            <w:tcW w:w="2878" w:type="dxa"/>
          </w:tcPr>
          <w:p w:rsidR="00AD3189" w:rsidRDefault="000257FE">
            <w:pPr>
              <w:pStyle w:val="Days"/>
            </w:pPr>
            <w:sdt>
              <w:sdtPr>
                <w:id w:val="-1684429625"/>
                <w:placeholder>
                  <w:docPart w:val="E25D57DE12ED4087BD40E349945DEBF2"/>
                </w:placeholder>
                <w:temporary/>
                <w:showingPlcHdr/>
                <w15:appearance w15:val="hidden"/>
              </w:sdtPr>
              <w:sdtEndPr/>
              <w:sdtContent>
                <w:r w:rsidR="00AD3189">
                  <w:t>Wednesday</w:t>
                </w:r>
              </w:sdtContent>
            </w:sdt>
          </w:p>
        </w:tc>
        <w:tc>
          <w:tcPr>
            <w:tcW w:w="2878" w:type="dxa"/>
          </w:tcPr>
          <w:p w:rsidR="00AD3189" w:rsidRDefault="000257FE">
            <w:pPr>
              <w:pStyle w:val="Days"/>
            </w:pPr>
            <w:sdt>
              <w:sdtPr>
                <w:id w:val="-1188375605"/>
                <w:placeholder>
                  <w:docPart w:val="4E1596681DBD4219BDA41777C5C68805"/>
                </w:placeholder>
                <w:temporary/>
                <w:showingPlcHdr/>
                <w15:appearance w15:val="hidden"/>
              </w:sdtPr>
              <w:sdtEndPr/>
              <w:sdtContent>
                <w:r w:rsidR="00AD3189">
                  <w:t>Thursday</w:t>
                </w:r>
              </w:sdtContent>
            </w:sdt>
          </w:p>
        </w:tc>
        <w:tc>
          <w:tcPr>
            <w:tcW w:w="2878" w:type="dxa"/>
          </w:tcPr>
          <w:p w:rsidR="00AD3189" w:rsidRDefault="000257FE">
            <w:pPr>
              <w:pStyle w:val="Days"/>
            </w:pPr>
            <w:sdt>
              <w:sdtPr>
                <w:id w:val="1991825489"/>
                <w:placeholder>
                  <w:docPart w:val="E79958FEA2C44231B14E1D41DDAACB5A"/>
                </w:placeholder>
                <w:temporary/>
                <w:showingPlcHdr/>
                <w15:appearance w15:val="hidden"/>
              </w:sdtPr>
              <w:sdtEndPr/>
              <w:sdtContent>
                <w:r w:rsidR="00AD3189">
                  <w:t>Friday</w:t>
                </w:r>
              </w:sdtContent>
            </w:sdt>
          </w:p>
        </w:tc>
      </w:tr>
      <w:tr w:rsidR="009B6402" w:rsidTr="004969B8">
        <w:trPr>
          <w:trHeight w:hRule="exact" w:val="1872"/>
        </w:trPr>
        <w:tc>
          <w:tcPr>
            <w:tcW w:w="2878" w:type="dxa"/>
          </w:tcPr>
          <w:p w:rsidR="00C50CB6" w:rsidRDefault="00643D7C" w:rsidP="00643D7C">
            <w:pPr>
              <w:jc w:val="center"/>
            </w:pPr>
            <w:r>
              <w:t>1</w:t>
            </w:r>
          </w:p>
          <w:p w:rsidR="00034357" w:rsidRPr="00186CCD" w:rsidRDefault="008A7CFE" w:rsidP="00034357">
            <w:r>
              <w:t>am:     Cheerios &amp; Raisins</w:t>
            </w:r>
          </w:p>
          <w:p w:rsidR="00C50CB6" w:rsidRPr="00186CCD" w:rsidRDefault="00C50CB6" w:rsidP="00C50CB6">
            <w:r>
              <w:t>lunch:</w:t>
            </w:r>
            <w:r w:rsidRPr="00186CCD">
              <w:t xml:space="preserve"> </w:t>
            </w:r>
            <w:r>
              <w:t xml:space="preserve"> </w:t>
            </w:r>
            <w:r w:rsidR="00EB1A63">
              <w:t>HM Mac &amp; Cheese</w:t>
            </w:r>
          </w:p>
          <w:p w:rsidR="00C50CB6" w:rsidRPr="00230AB4" w:rsidRDefault="00C50CB6" w:rsidP="00C50CB6">
            <w:pPr>
              <w:rPr>
                <w:b/>
              </w:rPr>
            </w:pPr>
            <w:r>
              <w:t xml:space="preserve">          </w:t>
            </w:r>
            <w:r w:rsidR="00EB1A63">
              <w:t xml:space="preserve"> </w:t>
            </w:r>
            <w:r>
              <w:t xml:space="preserve"> </w:t>
            </w:r>
            <w:r w:rsidR="00EB1A63">
              <w:t>Peas</w:t>
            </w:r>
          </w:p>
          <w:p w:rsidR="00C50CB6" w:rsidRDefault="00C50CB6" w:rsidP="00C50CB6">
            <w:r w:rsidRPr="00186CCD">
              <w:t xml:space="preserve">           </w:t>
            </w:r>
            <w:r w:rsidR="00EB1A63">
              <w:t>Applesauce</w:t>
            </w:r>
          </w:p>
          <w:p w:rsidR="00C50CB6" w:rsidRPr="00186CCD" w:rsidRDefault="00C50CB6" w:rsidP="00C50CB6"/>
          <w:p w:rsidR="00C50CB6" w:rsidRPr="00186CCD" w:rsidRDefault="00C50CB6" w:rsidP="00C50CB6">
            <w:r>
              <w:t xml:space="preserve">pm:     </w:t>
            </w:r>
            <w:r w:rsidR="00B36AB1">
              <w:t>Animal Crackers</w:t>
            </w:r>
          </w:p>
          <w:p w:rsidR="009B6402" w:rsidRPr="00230AB4" w:rsidRDefault="009B6402" w:rsidP="00A55BDD">
            <w:pPr>
              <w:rPr>
                <w:b/>
              </w:rPr>
            </w:pPr>
          </w:p>
        </w:tc>
        <w:tc>
          <w:tcPr>
            <w:tcW w:w="2878" w:type="dxa"/>
          </w:tcPr>
          <w:p w:rsidR="00A55BDD" w:rsidRDefault="00643D7C" w:rsidP="009C2803">
            <w:pPr>
              <w:jc w:val="center"/>
            </w:pPr>
            <w:r>
              <w:t>2</w:t>
            </w:r>
          </w:p>
          <w:p w:rsidR="00B36AB1" w:rsidRDefault="00C50CB6" w:rsidP="00C50CB6">
            <w:r>
              <w:t xml:space="preserve">am:     </w:t>
            </w:r>
            <w:r w:rsidR="00034357">
              <w:t>Mini Blueberry Muffins</w:t>
            </w:r>
          </w:p>
          <w:p w:rsidR="00C50CB6" w:rsidRDefault="00C50CB6" w:rsidP="00B36AB1">
            <w:r>
              <w:t xml:space="preserve">lunch:  </w:t>
            </w:r>
            <w:r w:rsidR="00B32507">
              <w:t>Chicken Sticks</w:t>
            </w:r>
          </w:p>
          <w:p w:rsidR="00C50CB6" w:rsidRDefault="00B32507" w:rsidP="00C50CB6">
            <w:r>
              <w:t xml:space="preserve">            Mashed Potatoes</w:t>
            </w:r>
          </w:p>
          <w:p w:rsidR="00B36AB1" w:rsidRDefault="00B36AB1" w:rsidP="00C50CB6">
            <w:r>
              <w:t xml:space="preserve">          </w:t>
            </w:r>
            <w:r w:rsidR="00706817">
              <w:t xml:space="preserve"> </w:t>
            </w:r>
            <w:r>
              <w:t xml:space="preserve"> </w:t>
            </w:r>
            <w:r w:rsidR="00EB1A63">
              <w:t>Pineapple</w:t>
            </w:r>
          </w:p>
          <w:p w:rsidR="00B36AB1" w:rsidRPr="00186CCD" w:rsidRDefault="00B36AB1" w:rsidP="00C50CB6"/>
          <w:p w:rsidR="00C50CB6" w:rsidRPr="00186CCD" w:rsidRDefault="00C50CB6" w:rsidP="00C50CB6">
            <w:r>
              <w:t xml:space="preserve">pm:     </w:t>
            </w:r>
            <w:r w:rsidR="00B36AB1">
              <w:t>Vanilla Wafers</w:t>
            </w:r>
          </w:p>
          <w:p w:rsidR="009B6402" w:rsidRPr="00186CCD" w:rsidRDefault="009B6402" w:rsidP="00A55BDD"/>
        </w:tc>
        <w:tc>
          <w:tcPr>
            <w:tcW w:w="2878" w:type="dxa"/>
          </w:tcPr>
          <w:p w:rsidR="00894A65" w:rsidRPr="00186CCD" w:rsidRDefault="00643D7C" w:rsidP="009C2803">
            <w:pPr>
              <w:jc w:val="center"/>
            </w:pPr>
            <w:r>
              <w:t>3</w:t>
            </w:r>
          </w:p>
          <w:p w:rsidR="00C50CB6" w:rsidRPr="00186CCD" w:rsidRDefault="00C50CB6" w:rsidP="00C50CB6">
            <w:r>
              <w:t xml:space="preserve">am:     </w:t>
            </w:r>
            <w:r w:rsidR="00EB1A63">
              <w:t>Nutri Grain Bar</w:t>
            </w:r>
          </w:p>
          <w:p w:rsidR="00C50CB6" w:rsidRDefault="00B36AB1" w:rsidP="00C50CB6">
            <w:r>
              <w:t>lunch: Spaghetti / Meat Crumbles</w:t>
            </w:r>
          </w:p>
          <w:p w:rsidR="00B36AB1" w:rsidRDefault="00034357" w:rsidP="00C50CB6">
            <w:r>
              <w:t xml:space="preserve">           Green Beans</w:t>
            </w:r>
          </w:p>
          <w:p w:rsidR="00B36AB1" w:rsidRDefault="00B36AB1" w:rsidP="00C50CB6">
            <w:r>
              <w:t xml:space="preserve">           </w:t>
            </w:r>
            <w:r w:rsidR="007755BD">
              <w:t>Mandarin Oranges</w:t>
            </w:r>
            <w:r>
              <w:t xml:space="preserve"> </w:t>
            </w:r>
          </w:p>
          <w:p w:rsidR="00C50CB6" w:rsidRPr="00186CCD" w:rsidRDefault="00B36AB1" w:rsidP="00C50CB6">
            <w:r>
              <w:t xml:space="preserve">   </w:t>
            </w:r>
          </w:p>
          <w:p w:rsidR="00C50CB6" w:rsidRPr="00186CCD" w:rsidRDefault="00C50CB6" w:rsidP="00C50CB6">
            <w:r>
              <w:t xml:space="preserve">pm:     </w:t>
            </w:r>
            <w:r w:rsidR="00706817">
              <w:t xml:space="preserve">Goldfish </w:t>
            </w:r>
            <w:r w:rsidR="00EB1A63">
              <w:t>Crackers</w:t>
            </w:r>
          </w:p>
          <w:p w:rsidR="00082B30" w:rsidRPr="00852643" w:rsidRDefault="00082B30" w:rsidP="00082B30"/>
          <w:p w:rsidR="009B6402" w:rsidRPr="00186CCD" w:rsidRDefault="009B6402" w:rsidP="007F73AA"/>
        </w:tc>
        <w:tc>
          <w:tcPr>
            <w:tcW w:w="2878" w:type="dxa"/>
          </w:tcPr>
          <w:p w:rsidR="00C50CB6" w:rsidRDefault="00643D7C" w:rsidP="009C2803">
            <w:pPr>
              <w:jc w:val="center"/>
            </w:pPr>
            <w:r>
              <w:t>4</w:t>
            </w:r>
          </w:p>
          <w:p w:rsidR="00C50CB6" w:rsidRPr="00186CCD" w:rsidRDefault="00C50CB6" w:rsidP="00C50CB6">
            <w:r>
              <w:t xml:space="preserve">am:     </w:t>
            </w:r>
            <w:r w:rsidR="00706817">
              <w:t xml:space="preserve"> </w:t>
            </w:r>
            <w:r w:rsidR="007755BD">
              <w:t>Waffles / Syrup</w:t>
            </w:r>
          </w:p>
          <w:p w:rsidR="00706817" w:rsidRDefault="00C50CB6" w:rsidP="00C50CB6">
            <w:r>
              <w:t xml:space="preserve">lunch: </w:t>
            </w:r>
            <w:r w:rsidR="00706817">
              <w:t xml:space="preserve"> </w:t>
            </w:r>
            <w:r w:rsidR="007755BD">
              <w:t>Cheese Pizza</w:t>
            </w:r>
          </w:p>
          <w:p w:rsidR="00C50CB6" w:rsidRDefault="00706817" w:rsidP="00C50CB6">
            <w:r>
              <w:t xml:space="preserve">           </w:t>
            </w:r>
            <w:r w:rsidR="007755BD">
              <w:t xml:space="preserve"> Glazed Carrots</w:t>
            </w:r>
            <w:r w:rsidR="00C50CB6">
              <w:t xml:space="preserve"> </w:t>
            </w:r>
          </w:p>
          <w:p w:rsidR="00C50CB6" w:rsidRDefault="00C50CB6" w:rsidP="00C50CB6">
            <w:r>
              <w:t xml:space="preserve">            </w:t>
            </w:r>
            <w:r w:rsidR="007755BD">
              <w:t>Fruit Cocktail</w:t>
            </w:r>
          </w:p>
          <w:p w:rsidR="00C50CB6" w:rsidRPr="00186CCD" w:rsidRDefault="00706817" w:rsidP="00C50CB6">
            <w:r>
              <w:t xml:space="preserve">            </w:t>
            </w:r>
          </w:p>
          <w:p w:rsidR="009B6402" w:rsidRPr="00C50CB6" w:rsidRDefault="00C50CB6" w:rsidP="00C50CB6">
            <w:r>
              <w:t xml:space="preserve">pm:     </w:t>
            </w:r>
            <w:r w:rsidR="00706817">
              <w:t>Oyster Crackers</w:t>
            </w:r>
          </w:p>
        </w:tc>
        <w:tc>
          <w:tcPr>
            <w:tcW w:w="2878" w:type="dxa"/>
          </w:tcPr>
          <w:p w:rsidR="00C50CB6" w:rsidRDefault="00643D7C" w:rsidP="00C50CB6">
            <w:pPr>
              <w:jc w:val="center"/>
            </w:pPr>
            <w:r>
              <w:t>5</w:t>
            </w:r>
          </w:p>
          <w:p w:rsidR="00C50CB6" w:rsidRDefault="00C50CB6" w:rsidP="00C50CB6">
            <w:r>
              <w:t>am:      Cereal</w:t>
            </w:r>
          </w:p>
          <w:p w:rsidR="00C50CB6" w:rsidRDefault="00C50CB6" w:rsidP="00C50CB6">
            <w:r>
              <w:t xml:space="preserve">lunch:  </w:t>
            </w:r>
            <w:r w:rsidR="0054703F">
              <w:t xml:space="preserve"> Bologna &amp; Cheese</w:t>
            </w:r>
          </w:p>
          <w:p w:rsidR="0054703F" w:rsidRDefault="0054703F" w:rsidP="00C50CB6">
            <w:r>
              <w:t xml:space="preserve">             Sandwich WG Bread</w:t>
            </w:r>
          </w:p>
          <w:p w:rsidR="00C50CB6" w:rsidRDefault="0054703F" w:rsidP="00C50CB6">
            <w:r>
              <w:t xml:space="preserve">             Chips</w:t>
            </w:r>
          </w:p>
          <w:p w:rsidR="00C50CB6" w:rsidRPr="00186CCD" w:rsidRDefault="0054703F" w:rsidP="00C50CB6">
            <w:r>
              <w:t xml:space="preserve">             </w:t>
            </w:r>
            <w:r w:rsidR="00034357">
              <w:t>Banana</w:t>
            </w:r>
          </w:p>
          <w:p w:rsidR="00C50CB6" w:rsidRPr="00186CCD" w:rsidRDefault="00C50CB6" w:rsidP="00C50CB6">
            <w:r>
              <w:t xml:space="preserve">pm:     </w:t>
            </w:r>
            <w:r w:rsidR="0054703F">
              <w:t xml:space="preserve">  Cookies</w:t>
            </w:r>
          </w:p>
          <w:p w:rsidR="009B6402" w:rsidRPr="00C50CB6" w:rsidRDefault="009B6402" w:rsidP="00C50CB6"/>
        </w:tc>
      </w:tr>
      <w:tr w:rsidR="009B6402" w:rsidTr="004969B8">
        <w:trPr>
          <w:trHeight w:hRule="exact" w:val="1872"/>
        </w:trPr>
        <w:tc>
          <w:tcPr>
            <w:tcW w:w="2878" w:type="dxa"/>
          </w:tcPr>
          <w:p w:rsidR="009B6402" w:rsidRDefault="00643D7C" w:rsidP="009B6402">
            <w:pPr>
              <w:jc w:val="center"/>
            </w:pPr>
            <w:r>
              <w:t>8</w:t>
            </w:r>
          </w:p>
          <w:p w:rsidR="009B6402" w:rsidRDefault="009B6402" w:rsidP="009B6402">
            <w:r>
              <w:t xml:space="preserve">am:     </w:t>
            </w:r>
            <w:r w:rsidR="005B1763">
              <w:t xml:space="preserve"> </w:t>
            </w:r>
            <w:r w:rsidR="00C50CB6">
              <w:t>Cereal</w:t>
            </w:r>
          </w:p>
          <w:p w:rsidR="00942BF1" w:rsidRDefault="00942BF1" w:rsidP="00942BF1">
            <w:r>
              <w:t xml:space="preserve">lunch: HM Chicken &amp; Rice  </w:t>
            </w:r>
          </w:p>
          <w:p w:rsidR="00942BF1" w:rsidRPr="00186CCD" w:rsidRDefault="00942BF1" w:rsidP="00942BF1">
            <w:r>
              <w:t xml:space="preserve">           Casserole</w:t>
            </w:r>
          </w:p>
          <w:p w:rsidR="00942BF1" w:rsidRDefault="00942BF1" w:rsidP="00942BF1">
            <w:r>
              <w:t xml:space="preserve">           Green Beans</w:t>
            </w:r>
          </w:p>
          <w:p w:rsidR="007755BD" w:rsidRDefault="00942BF1" w:rsidP="00942BF1">
            <w:r>
              <w:t xml:space="preserve">           Peaches</w:t>
            </w:r>
          </w:p>
          <w:p w:rsidR="009B6402" w:rsidRDefault="009B6402" w:rsidP="009B6402">
            <w:pPr>
              <w:rPr>
                <w:i/>
              </w:rPr>
            </w:pPr>
            <w:r>
              <w:t>p</w:t>
            </w:r>
            <w:r w:rsidR="00942BF1">
              <w:t xml:space="preserve">m:     </w:t>
            </w:r>
            <w:r w:rsidR="00046C91">
              <w:t xml:space="preserve">Ritz &amp; / </w:t>
            </w:r>
            <w:r w:rsidR="00046C91" w:rsidRPr="00EB1A63">
              <w:t>String Cheese</w:t>
            </w:r>
          </w:p>
          <w:p w:rsidR="008D237E" w:rsidRDefault="008D237E" w:rsidP="009B6402"/>
          <w:p w:rsidR="009B6402" w:rsidRDefault="009B6402" w:rsidP="009B6402">
            <w:r>
              <w:t xml:space="preserve">  </w:t>
            </w:r>
          </w:p>
        </w:tc>
        <w:tc>
          <w:tcPr>
            <w:tcW w:w="2878" w:type="dxa"/>
          </w:tcPr>
          <w:p w:rsidR="009B6402" w:rsidRPr="00186CCD" w:rsidRDefault="00643D7C" w:rsidP="009B6402">
            <w:pPr>
              <w:jc w:val="center"/>
            </w:pPr>
            <w:r>
              <w:t>9</w:t>
            </w:r>
          </w:p>
          <w:p w:rsidR="001644BD" w:rsidRDefault="009B6402" w:rsidP="001644BD">
            <w:r w:rsidRPr="00186CCD">
              <w:t>am:</w:t>
            </w:r>
            <w:r w:rsidR="00070192">
              <w:t xml:space="preserve">     </w:t>
            </w:r>
            <w:r w:rsidR="00B32507">
              <w:t>Biscuits &amp; Jelly</w:t>
            </w:r>
          </w:p>
          <w:p w:rsidR="009B6402" w:rsidRDefault="002118C2" w:rsidP="00942BF1">
            <w:r>
              <w:t xml:space="preserve">lunch: </w:t>
            </w:r>
            <w:r w:rsidR="008D237E">
              <w:t>HM Beef Tacos</w:t>
            </w:r>
          </w:p>
          <w:p w:rsidR="00942BF1" w:rsidRDefault="00942BF1" w:rsidP="00942BF1">
            <w:r>
              <w:t xml:space="preserve">           </w:t>
            </w:r>
            <w:r w:rsidR="008D237E">
              <w:t xml:space="preserve">Corn </w:t>
            </w:r>
          </w:p>
          <w:p w:rsidR="00942BF1" w:rsidRPr="00186CCD" w:rsidRDefault="00942BF1" w:rsidP="00942BF1">
            <w:r>
              <w:t xml:space="preserve">           </w:t>
            </w:r>
            <w:r w:rsidR="008D237E">
              <w:t>Fruit Cocktail</w:t>
            </w:r>
          </w:p>
          <w:p w:rsidR="002118C2" w:rsidRPr="00186CCD" w:rsidRDefault="009B6402" w:rsidP="002118C2">
            <w:r w:rsidRPr="00186CCD">
              <w:t xml:space="preserve">pm:  </w:t>
            </w:r>
            <w:r w:rsidR="00866624">
              <w:t xml:space="preserve">   </w:t>
            </w:r>
            <w:r w:rsidR="002118C2">
              <w:t>Wheat Thins</w:t>
            </w:r>
            <w:r>
              <w:t xml:space="preserve"> </w:t>
            </w:r>
          </w:p>
          <w:p w:rsidR="009B6402" w:rsidRPr="00186CCD" w:rsidRDefault="008D237E" w:rsidP="009B6402">
            <w:r>
              <w:t>Toddlers / Club Crackers</w:t>
            </w:r>
          </w:p>
        </w:tc>
        <w:tc>
          <w:tcPr>
            <w:tcW w:w="2878" w:type="dxa"/>
          </w:tcPr>
          <w:p w:rsidR="009B6402" w:rsidRPr="00186CCD" w:rsidRDefault="00643D7C" w:rsidP="009B6402">
            <w:pPr>
              <w:jc w:val="center"/>
            </w:pPr>
            <w:r>
              <w:t>10</w:t>
            </w:r>
          </w:p>
          <w:p w:rsidR="009B6402" w:rsidRPr="00186CCD" w:rsidRDefault="002F0116" w:rsidP="009B6402">
            <w:r>
              <w:t>am</w:t>
            </w:r>
            <w:r w:rsidR="007F73AA">
              <w:t xml:space="preserve"> </w:t>
            </w:r>
            <w:r w:rsidR="00665E42">
              <w:t xml:space="preserve">      </w:t>
            </w:r>
            <w:r w:rsidR="00F30145">
              <w:t>Mini Pancakes / Syrup</w:t>
            </w:r>
          </w:p>
          <w:p w:rsidR="00A10E2A" w:rsidRDefault="009B6402" w:rsidP="00A10E2A">
            <w:r>
              <w:t xml:space="preserve">lunch:  </w:t>
            </w:r>
            <w:r w:rsidR="00665E42">
              <w:t>Spaghetti / Meat</w:t>
            </w:r>
            <w:r w:rsidR="002118C2">
              <w:t xml:space="preserve"> Sauce</w:t>
            </w:r>
          </w:p>
          <w:p w:rsidR="00A10E2A" w:rsidRPr="00186CCD" w:rsidRDefault="00A10E2A" w:rsidP="00A10E2A">
            <w:r>
              <w:t xml:space="preserve">            </w:t>
            </w:r>
            <w:r w:rsidR="008D237E">
              <w:t>Peas</w:t>
            </w:r>
          </w:p>
          <w:p w:rsidR="00866624" w:rsidRDefault="00A10E2A" w:rsidP="00A10E2A">
            <w:r>
              <w:t xml:space="preserve">            </w:t>
            </w:r>
            <w:r w:rsidR="00942BF1">
              <w:t>Pears</w:t>
            </w:r>
          </w:p>
          <w:p w:rsidR="00685AD3" w:rsidRPr="00186CCD" w:rsidRDefault="00685AD3" w:rsidP="009B6402"/>
          <w:p w:rsidR="00685AD3" w:rsidRPr="00186CCD" w:rsidRDefault="00866624" w:rsidP="00685AD3">
            <w:r>
              <w:t xml:space="preserve">pm:     </w:t>
            </w:r>
            <w:r w:rsidR="008D237E">
              <w:t>Teddy Grahams</w:t>
            </w:r>
          </w:p>
          <w:p w:rsidR="009B6402" w:rsidRPr="00186CCD" w:rsidRDefault="009B6402" w:rsidP="00685AD3"/>
        </w:tc>
        <w:tc>
          <w:tcPr>
            <w:tcW w:w="2878" w:type="dxa"/>
          </w:tcPr>
          <w:p w:rsidR="009B6402" w:rsidRPr="00186CCD" w:rsidRDefault="00643D7C" w:rsidP="009B6402">
            <w:pPr>
              <w:jc w:val="center"/>
            </w:pPr>
            <w:r>
              <w:t>11</w:t>
            </w:r>
          </w:p>
          <w:p w:rsidR="009B6402" w:rsidRPr="00186CCD" w:rsidRDefault="009B6402" w:rsidP="009B6402">
            <w:r>
              <w:t xml:space="preserve">am:  </w:t>
            </w:r>
            <w:r w:rsidR="00866624">
              <w:t xml:space="preserve">    </w:t>
            </w:r>
            <w:r w:rsidR="008D237E">
              <w:t>Strawberry Pop Tarts</w:t>
            </w:r>
          </w:p>
          <w:p w:rsidR="00894A65" w:rsidRPr="00186CCD" w:rsidRDefault="009B6402" w:rsidP="00894A65">
            <w:r>
              <w:t>lunch:</w:t>
            </w:r>
            <w:r w:rsidRPr="00186CCD">
              <w:t xml:space="preserve">  </w:t>
            </w:r>
            <w:r w:rsidR="008D237E">
              <w:t>Popcorn Chicken</w:t>
            </w:r>
          </w:p>
          <w:p w:rsidR="00894A65" w:rsidRPr="00186CCD" w:rsidRDefault="00894A65" w:rsidP="00894A65">
            <w:r>
              <w:t xml:space="preserve">           </w:t>
            </w:r>
            <w:r w:rsidR="007F73AA">
              <w:t xml:space="preserve"> </w:t>
            </w:r>
            <w:r w:rsidR="006546A9">
              <w:t>Mashed Potatoes</w:t>
            </w:r>
          </w:p>
          <w:p w:rsidR="009B6402" w:rsidRDefault="00894A65" w:rsidP="009B6402">
            <w:r w:rsidRPr="00186CCD">
              <w:t xml:space="preserve">            </w:t>
            </w:r>
            <w:r w:rsidR="008D237E">
              <w:t>Mandarin Oranges</w:t>
            </w:r>
          </w:p>
          <w:p w:rsidR="006546A9" w:rsidRPr="00186CCD" w:rsidRDefault="006546A9" w:rsidP="009B6402"/>
          <w:p w:rsidR="009B6402" w:rsidRDefault="009B6402" w:rsidP="006546A9">
            <w:r w:rsidRPr="00186CCD">
              <w:t xml:space="preserve">pm:    </w:t>
            </w:r>
            <w:r>
              <w:t xml:space="preserve"> </w:t>
            </w:r>
            <w:r w:rsidR="00525F66">
              <w:t>Mini Corn Muffins</w:t>
            </w:r>
          </w:p>
          <w:p w:rsidR="006546A9" w:rsidRPr="00186CCD" w:rsidRDefault="006546A9" w:rsidP="006546A9"/>
        </w:tc>
        <w:tc>
          <w:tcPr>
            <w:tcW w:w="2878" w:type="dxa"/>
          </w:tcPr>
          <w:p w:rsidR="009B6402" w:rsidRPr="00186CCD" w:rsidRDefault="00643D7C" w:rsidP="009B6402">
            <w:pPr>
              <w:jc w:val="center"/>
            </w:pPr>
            <w:r>
              <w:t>12</w:t>
            </w:r>
          </w:p>
          <w:p w:rsidR="009B6402" w:rsidRPr="00186CCD" w:rsidRDefault="009B6402" w:rsidP="009B6402">
            <w:r w:rsidRPr="00186CCD">
              <w:t xml:space="preserve">am:     </w:t>
            </w:r>
            <w:r>
              <w:t xml:space="preserve"> </w:t>
            </w:r>
            <w:r w:rsidR="005B1763">
              <w:t>Cereal</w:t>
            </w:r>
          </w:p>
          <w:p w:rsidR="009B6402" w:rsidRPr="00186CCD" w:rsidRDefault="009B6402" w:rsidP="009B6402">
            <w:r>
              <w:t>lunch:</w:t>
            </w:r>
            <w:r w:rsidRPr="00186CCD">
              <w:t xml:space="preserve">   </w:t>
            </w:r>
            <w:r w:rsidR="00827AB3">
              <w:t>Turkey</w:t>
            </w:r>
            <w:r>
              <w:t xml:space="preserve"> Sandwich</w:t>
            </w:r>
          </w:p>
          <w:p w:rsidR="009B6402" w:rsidRDefault="009B6402" w:rsidP="009B6402">
            <w:r w:rsidRPr="00186CCD">
              <w:t xml:space="preserve">             </w:t>
            </w:r>
            <w:r>
              <w:t>WG Bread</w:t>
            </w:r>
          </w:p>
          <w:p w:rsidR="009B6402" w:rsidRPr="00186CCD" w:rsidRDefault="009B6402" w:rsidP="009B6402">
            <w:r>
              <w:t xml:space="preserve">             </w:t>
            </w:r>
            <w:r w:rsidR="0054703F">
              <w:t>Cheese Puffs</w:t>
            </w:r>
          </w:p>
          <w:p w:rsidR="009B6402" w:rsidRPr="00186CCD" w:rsidRDefault="009B6402" w:rsidP="009B6402">
            <w:r w:rsidRPr="00186CCD">
              <w:t xml:space="preserve">            </w:t>
            </w:r>
            <w:r w:rsidR="004E1AEC">
              <w:t xml:space="preserve"> </w:t>
            </w:r>
            <w:r w:rsidR="0041314A">
              <w:t>Apple Slices</w:t>
            </w:r>
          </w:p>
          <w:p w:rsidR="009B6402" w:rsidRPr="00186CCD" w:rsidRDefault="009B6402" w:rsidP="009B6402">
            <w:r w:rsidRPr="00186CCD">
              <w:t xml:space="preserve">pm:     </w:t>
            </w:r>
            <w:r>
              <w:t xml:space="preserve">  Cookies</w:t>
            </w:r>
            <w:r w:rsidRPr="00186CCD">
              <w:t xml:space="preserve">  </w:t>
            </w:r>
          </w:p>
          <w:p w:rsidR="009B6402" w:rsidRPr="00186CCD" w:rsidRDefault="009B6402" w:rsidP="009B6402"/>
        </w:tc>
      </w:tr>
      <w:tr w:rsidR="009B6402" w:rsidTr="004969B8">
        <w:trPr>
          <w:trHeight w:hRule="exact" w:val="1872"/>
        </w:trPr>
        <w:tc>
          <w:tcPr>
            <w:tcW w:w="2878" w:type="dxa"/>
          </w:tcPr>
          <w:p w:rsidR="009B6402" w:rsidRPr="0082109A" w:rsidRDefault="009B6402" w:rsidP="009B6402">
            <w:pPr>
              <w:jc w:val="center"/>
              <w:rPr>
                <w:bCs/>
              </w:rPr>
            </w:pPr>
            <w:r w:rsidRPr="0082109A">
              <w:t>1</w:t>
            </w:r>
            <w:r w:rsidR="00643D7C">
              <w:t>5</w:t>
            </w:r>
          </w:p>
          <w:p w:rsidR="009B6402" w:rsidRPr="00852643" w:rsidRDefault="009B6402" w:rsidP="009B6402">
            <w:r w:rsidRPr="00852643">
              <w:t xml:space="preserve">am:      </w:t>
            </w:r>
            <w:r w:rsidR="00A10E2A">
              <w:t>Cereal</w:t>
            </w:r>
          </w:p>
          <w:p w:rsidR="009B6402" w:rsidRPr="00852643" w:rsidRDefault="009B6402" w:rsidP="009B6402">
            <w:r>
              <w:t xml:space="preserve">lunch:  </w:t>
            </w:r>
            <w:r w:rsidR="008D237E">
              <w:t>HM Mac&amp; Cheese</w:t>
            </w:r>
          </w:p>
          <w:p w:rsidR="009B6402" w:rsidRPr="00852643" w:rsidRDefault="009B6402" w:rsidP="009B6402">
            <w:r>
              <w:t xml:space="preserve">           </w:t>
            </w:r>
            <w:r w:rsidRPr="00852643">
              <w:t xml:space="preserve"> </w:t>
            </w:r>
            <w:r w:rsidR="008D237E">
              <w:t>Green Beans</w:t>
            </w:r>
          </w:p>
          <w:p w:rsidR="009B6402" w:rsidRPr="00852643" w:rsidRDefault="009B6402" w:rsidP="009B6402">
            <w:r w:rsidRPr="00852643">
              <w:t xml:space="preserve">            </w:t>
            </w:r>
            <w:r w:rsidR="008D237E">
              <w:t>Pineapple</w:t>
            </w:r>
          </w:p>
          <w:p w:rsidR="009B6402" w:rsidRPr="00852643" w:rsidRDefault="009B6402" w:rsidP="009B6402"/>
          <w:p w:rsidR="009B6402" w:rsidRDefault="009B6402" w:rsidP="009B6402">
            <w:r w:rsidRPr="00852643">
              <w:t>pm:</w:t>
            </w:r>
            <w:r>
              <w:rPr>
                <w:b/>
              </w:rPr>
              <w:t xml:space="preserve">   </w:t>
            </w:r>
            <w:r w:rsidR="006546A9">
              <w:t>Graham Crackers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9B6402" w:rsidRPr="00186CCD" w:rsidRDefault="009B6402" w:rsidP="009B6402">
            <w:pPr>
              <w:jc w:val="center"/>
            </w:pPr>
            <w:r>
              <w:t>1</w:t>
            </w:r>
            <w:r w:rsidR="00643D7C">
              <w:t>6</w:t>
            </w:r>
          </w:p>
          <w:p w:rsidR="009B6402" w:rsidRPr="00186CCD" w:rsidRDefault="009B6402" w:rsidP="009B6402">
            <w:r w:rsidRPr="00186CCD">
              <w:t xml:space="preserve">am:     </w:t>
            </w:r>
            <w:r w:rsidR="002D4578">
              <w:t xml:space="preserve"> </w:t>
            </w:r>
            <w:r w:rsidR="006546A9">
              <w:t>French Toast Sticks</w:t>
            </w:r>
          </w:p>
          <w:p w:rsidR="009B6402" w:rsidRPr="00186CCD" w:rsidRDefault="009B6402" w:rsidP="00082B30">
            <w:r>
              <w:t xml:space="preserve">lunch:  </w:t>
            </w:r>
            <w:r w:rsidR="00082B30">
              <w:t xml:space="preserve"> </w:t>
            </w:r>
            <w:r w:rsidR="007755BD">
              <w:t xml:space="preserve">Pizza </w:t>
            </w:r>
            <w:r w:rsidR="008D237E">
              <w:t>Rolls</w:t>
            </w:r>
          </w:p>
          <w:p w:rsidR="00082B30" w:rsidRDefault="00082B30" w:rsidP="009B6402">
            <w:r>
              <w:t xml:space="preserve">             </w:t>
            </w:r>
            <w:r w:rsidR="008D237E">
              <w:t>Corn</w:t>
            </w:r>
          </w:p>
          <w:p w:rsidR="006546A9" w:rsidRDefault="00082B30" w:rsidP="009B6402">
            <w:r>
              <w:t xml:space="preserve">             </w:t>
            </w:r>
            <w:r w:rsidR="006546A9">
              <w:t>Fruit Cocktail</w:t>
            </w:r>
            <w:r>
              <w:t xml:space="preserve">      </w:t>
            </w:r>
          </w:p>
          <w:p w:rsidR="00082B30" w:rsidRPr="00186CCD" w:rsidRDefault="00082B30" w:rsidP="009B6402">
            <w:r>
              <w:t xml:space="preserve">        </w:t>
            </w:r>
          </w:p>
          <w:p w:rsidR="009B6402" w:rsidRPr="00186CCD" w:rsidRDefault="009B6402" w:rsidP="009B6402">
            <w:r w:rsidRPr="00186CCD">
              <w:t xml:space="preserve">pm:      </w:t>
            </w:r>
            <w:r w:rsidR="00046C91">
              <w:t>Cheese-Its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9B6402" w:rsidRPr="00186CCD" w:rsidRDefault="009B6402" w:rsidP="009B6402">
            <w:pPr>
              <w:jc w:val="center"/>
            </w:pPr>
            <w:r>
              <w:t>1</w:t>
            </w:r>
            <w:r w:rsidR="00643D7C">
              <w:t>7</w:t>
            </w:r>
          </w:p>
          <w:p w:rsidR="00AC69E4" w:rsidRDefault="009B6402" w:rsidP="00894A65">
            <w:r w:rsidRPr="00186CCD">
              <w:t xml:space="preserve">am:      </w:t>
            </w:r>
            <w:r w:rsidR="008D237E">
              <w:t>Potato Crowns / Banana</w:t>
            </w:r>
            <w:r w:rsidR="00AC69E4">
              <w:t xml:space="preserve"> </w:t>
            </w:r>
          </w:p>
          <w:p w:rsidR="00894A65" w:rsidRPr="00186CCD" w:rsidRDefault="009B6402" w:rsidP="00894A65">
            <w:r>
              <w:t>lunch:</w:t>
            </w:r>
            <w:r w:rsidRPr="00186CCD">
              <w:t xml:space="preserve">  </w:t>
            </w:r>
            <w:r w:rsidR="008D237E">
              <w:t>Ravioli</w:t>
            </w:r>
          </w:p>
          <w:p w:rsidR="00894A65" w:rsidRPr="00186CCD" w:rsidRDefault="00942BF1" w:rsidP="00894A65">
            <w:r>
              <w:t xml:space="preserve">            Peas</w:t>
            </w:r>
          </w:p>
          <w:p w:rsidR="00894A65" w:rsidRPr="00186CCD" w:rsidRDefault="00894A65" w:rsidP="00894A65">
            <w:r w:rsidRPr="00186CCD">
              <w:t xml:space="preserve">        </w:t>
            </w:r>
            <w:r w:rsidR="00525F66">
              <w:t xml:space="preserve"> </w:t>
            </w:r>
            <w:r w:rsidRPr="00186CCD">
              <w:t xml:space="preserve">   </w:t>
            </w:r>
            <w:r w:rsidR="00525F66">
              <w:t>Peaches</w:t>
            </w:r>
          </w:p>
          <w:p w:rsidR="009B6402" w:rsidRDefault="009B6402" w:rsidP="009B6402"/>
          <w:p w:rsidR="009B6402" w:rsidRPr="00186CCD" w:rsidRDefault="009B6402" w:rsidP="009B6402">
            <w:r>
              <w:t xml:space="preserve">pm:   </w:t>
            </w:r>
            <w:r w:rsidR="00FA24F2">
              <w:t xml:space="preserve">   Animal Crackers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7755BD" w:rsidRPr="00186CCD" w:rsidRDefault="009B6402" w:rsidP="007755BD">
            <w:pPr>
              <w:jc w:val="center"/>
            </w:pPr>
            <w:r>
              <w:t>1</w:t>
            </w:r>
            <w:r w:rsidR="00643D7C">
              <w:t>8</w:t>
            </w:r>
          </w:p>
          <w:p w:rsidR="0041314A" w:rsidRDefault="009B6402" w:rsidP="009B6402">
            <w:r>
              <w:t>am</w:t>
            </w:r>
            <w:r w:rsidR="00FA24F2">
              <w:rPr>
                <w:b/>
                <w:color w:val="7030A0"/>
              </w:rPr>
              <w:t xml:space="preserve">: </w:t>
            </w:r>
            <w:r w:rsidR="00827AB3">
              <w:rPr>
                <w:b/>
                <w:color w:val="7030A0"/>
              </w:rPr>
              <w:t xml:space="preserve">  </w:t>
            </w:r>
            <w:r w:rsidR="002D4578">
              <w:rPr>
                <w:b/>
                <w:color w:val="7030A0"/>
              </w:rPr>
              <w:t xml:space="preserve"> </w:t>
            </w:r>
            <w:r w:rsidR="002D4578" w:rsidRPr="00F30145">
              <w:t xml:space="preserve"> </w:t>
            </w:r>
            <w:r w:rsidR="00525F66">
              <w:t>Mini Blueberry Muffins</w:t>
            </w:r>
          </w:p>
          <w:p w:rsidR="007755BD" w:rsidRDefault="007755BD" w:rsidP="007755BD">
            <w:r>
              <w:t xml:space="preserve">lunch:  </w:t>
            </w:r>
            <w:r w:rsidR="00525F66">
              <w:t>Hamburgers / Bun</w:t>
            </w:r>
          </w:p>
          <w:p w:rsidR="00525F66" w:rsidRDefault="00525F66" w:rsidP="007755BD">
            <w:r>
              <w:t xml:space="preserve">            Chips</w:t>
            </w:r>
          </w:p>
          <w:p w:rsidR="00525F66" w:rsidRDefault="00525F66" w:rsidP="007755BD">
            <w:r>
              <w:t xml:space="preserve">            Apple Slices</w:t>
            </w:r>
          </w:p>
          <w:p w:rsidR="00525F66" w:rsidRDefault="00525F66" w:rsidP="007755BD"/>
          <w:p w:rsidR="009B6402" w:rsidRPr="00230AB4" w:rsidRDefault="00AC69E4" w:rsidP="00525F66">
            <w:pPr>
              <w:rPr>
                <w:b/>
              </w:rPr>
            </w:pPr>
            <w:r>
              <w:t xml:space="preserve">pm:      </w:t>
            </w:r>
            <w:r w:rsidR="00525F66">
              <w:t>Pudding Cups</w:t>
            </w:r>
          </w:p>
        </w:tc>
        <w:tc>
          <w:tcPr>
            <w:tcW w:w="2878" w:type="dxa"/>
          </w:tcPr>
          <w:p w:rsidR="009B6402" w:rsidRPr="00186CCD" w:rsidRDefault="00643D7C" w:rsidP="009B6402">
            <w:pPr>
              <w:jc w:val="center"/>
            </w:pPr>
            <w:r>
              <w:t>19</w:t>
            </w:r>
          </w:p>
          <w:p w:rsidR="00B03819" w:rsidRPr="00186CCD" w:rsidRDefault="009B6402" w:rsidP="00B03819">
            <w:r>
              <w:t xml:space="preserve"> </w:t>
            </w:r>
            <w:r w:rsidR="00B03819" w:rsidRPr="00186CCD">
              <w:t xml:space="preserve">am:    </w:t>
            </w:r>
            <w:r w:rsidR="00B03819">
              <w:t>Cereal</w:t>
            </w:r>
          </w:p>
          <w:p w:rsidR="00B03819" w:rsidRDefault="00B03819" w:rsidP="00B03819">
            <w:r>
              <w:t xml:space="preserve">lunch:  </w:t>
            </w:r>
            <w:r w:rsidR="00706817">
              <w:t>Ham</w:t>
            </w:r>
            <w:r w:rsidR="007F73AA">
              <w:t xml:space="preserve"> </w:t>
            </w:r>
            <w:r>
              <w:t>Sandwich</w:t>
            </w:r>
          </w:p>
          <w:p w:rsidR="00B03819" w:rsidRPr="00186CCD" w:rsidRDefault="00B03819" w:rsidP="00B03819">
            <w:r>
              <w:t xml:space="preserve">            W/G Bread</w:t>
            </w:r>
          </w:p>
          <w:p w:rsidR="00B03819" w:rsidRPr="00186CCD" w:rsidRDefault="00B03819" w:rsidP="00B03819">
            <w:r>
              <w:t xml:space="preserve">            </w:t>
            </w:r>
            <w:r w:rsidR="0054703F">
              <w:t>Veggie Straws</w:t>
            </w:r>
          </w:p>
          <w:p w:rsidR="00B03819" w:rsidRPr="00186CCD" w:rsidRDefault="00B03819" w:rsidP="00B03819">
            <w:r w:rsidRPr="00186CCD">
              <w:t xml:space="preserve">            </w:t>
            </w:r>
            <w:r>
              <w:t xml:space="preserve"> </w:t>
            </w:r>
            <w:r w:rsidR="00525F66">
              <w:t>Mandarin Oranges</w:t>
            </w:r>
          </w:p>
          <w:p w:rsidR="00B03819" w:rsidRPr="00186CCD" w:rsidRDefault="00B03819" w:rsidP="00B03819">
            <w:r w:rsidRPr="00186CCD">
              <w:t xml:space="preserve">pm:      </w:t>
            </w:r>
            <w:r>
              <w:t>Cookies</w:t>
            </w:r>
          </w:p>
          <w:p w:rsidR="009B6402" w:rsidRPr="00186CCD" w:rsidRDefault="009B6402" w:rsidP="009B6402">
            <w:r>
              <w:t xml:space="preserve">    </w:t>
            </w:r>
          </w:p>
          <w:p w:rsidR="009B6402" w:rsidRPr="00186CCD" w:rsidRDefault="009B6402" w:rsidP="009B6402">
            <w:pPr>
              <w:jc w:val="center"/>
            </w:pPr>
          </w:p>
        </w:tc>
      </w:tr>
      <w:tr w:rsidR="009B6402" w:rsidTr="004969B8">
        <w:trPr>
          <w:trHeight w:hRule="exact" w:val="1872"/>
        </w:trPr>
        <w:tc>
          <w:tcPr>
            <w:tcW w:w="2878" w:type="dxa"/>
          </w:tcPr>
          <w:p w:rsidR="009B6402" w:rsidRPr="0082109A" w:rsidRDefault="00C50CB6" w:rsidP="009B6402">
            <w:pPr>
              <w:jc w:val="center"/>
              <w:rPr>
                <w:bCs/>
              </w:rPr>
            </w:pPr>
            <w:r>
              <w:t>2</w:t>
            </w:r>
            <w:r w:rsidR="00643D7C">
              <w:t>2</w:t>
            </w:r>
          </w:p>
          <w:p w:rsidR="009B6402" w:rsidRDefault="00866624" w:rsidP="009B6402">
            <w:r>
              <w:t xml:space="preserve">am:     </w:t>
            </w:r>
            <w:r w:rsidR="00C50CB6">
              <w:t>Cereal</w:t>
            </w:r>
          </w:p>
          <w:p w:rsidR="00525F66" w:rsidRDefault="00525F66" w:rsidP="00525F66">
            <w:r>
              <w:t>lunch:  Chicken Nuggets</w:t>
            </w:r>
          </w:p>
          <w:p w:rsidR="002118C2" w:rsidRPr="00186CCD" w:rsidRDefault="00525F66" w:rsidP="00525F66">
            <w:r>
              <w:t xml:space="preserve">           </w:t>
            </w:r>
            <w:r w:rsidR="002118C2">
              <w:t xml:space="preserve"> </w:t>
            </w:r>
            <w:r>
              <w:t>Mashed Potatoes</w:t>
            </w:r>
          </w:p>
          <w:p w:rsidR="002118C2" w:rsidRDefault="002118C2" w:rsidP="009B6402">
            <w:r w:rsidRPr="00186CCD">
              <w:t xml:space="preserve">          </w:t>
            </w:r>
            <w:r w:rsidR="00070192">
              <w:t xml:space="preserve"> </w:t>
            </w:r>
            <w:r w:rsidRPr="00186CCD">
              <w:t xml:space="preserve"> </w:t>
            </w:r>
            <w:r w:rsidR="00070192">
              <w:t>Pineapple</w:t>
            </w:r>
            <w:r w:rsidRPr="00186CCD">
              <w:t xml:space="preserve">      </w:t>
            </w:r>
          </w:p>
          <w:p w:rsidR="00070192" w:rsidRPr="00852643" w:rsidRDefault="00070192" w:rsidP="009B6402"/>
          <w:p w:rsidR="009B6402" w:rsidRPr="00852643" w:rsidRDefault="00A417A5" w:rsidP="009B6402">
            <w:r>
              <w:t xml:space="preserve">pm:     </w:t>
            </w:r>
            <w:r w:rsidR="009B6402">
              <w:t>Vanilla Wafers</w:t>
            </w:r>
            <w:r w:rsidR="009B6402" w:rsidRPr="00852643">
              <w:t xml:space="preserve"> 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9B6402" w:rsidRPr="00186CCD" w:rsidRDefault="00C50CB6" w:rsidP="009B6402">
            <w:pPr>
              <w:jc w:val="center"/>
            </w:pPr>
            <w:r>
              <w:t>2</w:t>
            </w:r>
            <w:r w:rsidR="00643D7C">
              <w:t>3</w:t>
            </w:r>
          </w:p>
          <w:p w:rsidR="009B6402" w:rsidRPr="00186CCD" w:rsidRDefault="009B6402" w:rsidP="009B6402">
            <w:r w:rsidRPr="00186CCD">
              <w:t xml:space="preserve">am:      </w:t>
            </w:r>
            <w:r w:rsidR="006B6E99">
              <w:t>Go</w:t>
            </w:r>
            <w:r w:rsidR="00525F66">
              <w:t>-</w:t>
            </w:r>
            <w:proofErr w:type="spellStart"/>
            <w:r w:rsidR="00525F66">
              <w:t>Gurt</w:t>
            </w:r>
            <w:proofErr w:type="spellEnd"/>
            <w:r w:rsidR="002F0116">
              <w:t xml:space="preserve"> / Banana</w:t>
            </w:r>
          </w:p>
          <w:p w:rsidR="009B6402" w:rsidRDefault="009B6402" w:rsidP="002F0116">
            <w:r>
              <w:t>lunch</w:t>
            </w:r>
            <w:r w:rsidR="002F0116">
              <w:t xml:space="preserve">:   </w:t>
            </w:r>
            <w:r w:rsidR="00665E42">
              <w:t>Fish Sticks</w:t>
            </w:r>
          </w:p>
          <w:p w:rsidR="002F0116" w:rsidRDefault="002F0116" w:rsidP="002F0116">
            <w:r>
              <w:t xml:space="preserve">             Corn</w:t>
            </w:r>
          </w:p>
          <w:p w:rsidR="002F0116" w:rsidRPr="00186CCD" w:rsidRDefault="002F0116" w:rsidP="002F0116">
            <w:r>
              <w:t xml:space="preserve">             Peaches</w:t>
            </w:r>
          </w:p>
          <w:p w:rsidR="009B6402" w:rsidRPr="00186CCD" w:rsidRDefault="009B6402" w:rsidP="009B6402">
            <w:r>
              <w:t xml:space="preserve">pm:      Chex Mix </w:t>
            </w:r>
          </w:p>
          <w:p w:rsidR="009B6402" w:rsidRPr="00186CCD" w:rsidRDefault="00B4524C" w:rsidP="009B6402">
            <w:r w:rsidRPr="00B4524C">
              <w:rPr>
                <w:color w:val="FF0000"/>
              </w:rPr>
              <w:t>Toddlers / Graham Crackers</w:t>
            </w:r>
          </w:p>
        </w:tc>
        <w:tc>
          <w:tcPr>
            <w:tcW w:w="2878" w:type="dxa"/>
          </w:tcPr>
          <w:p w:rsidR="009B6402" w:rsidRPr="00186CCD" w:rsidRDefault="00C50CB6" w:rsidP="009B6402">
            <w:pPr>
              <w:jc w:val="center"/>
            </w:pPr>
            <w:r>
              <w:t>2</w:t>
            </w:r>
            <w:r w:rsidR="00643D7C">
              <w:t>4</w:t>
            </w:r>
          </w:p>
          <w:p w:rsidR="009B6402" w:rsidRPr="00186CCD" w:rsidRDefault="002F0116" w:rsidP="009B6402">
            <w:r>
              <w:t xml:space="preserve">am:    </w:t>
            </w:r>
            <w:r w:rsidR="008A7CFE">
              <w:t xml:space="preserve"> </w:t>
            </w:r>
            <w:r w:rsidR="007755BD">
              <w:t>Strawberry</w:t>
            </w:r>
            <w:r>
              <w:t xml:space="preserve"> </w:t>
            </w:r>
            <w:r w:rsidR="007755BD">
              <w:t>Pop Tarts</w:t>
            </w:r>
          </w:p>
          <w:p w:rsidR="008A7CFE" w:rsidRPr="00186CCD" w:rsidRDefault="00665E42" w:rsidP="008A7CFE">
            <w:r>
              <w:t xml:space="preserve">lunch: </w:t>
            </w:r>
            <w:r w:rsidR="00082B30">
              <w:t xml:space="preserve"> </w:t>
            </w:r>
            <w:r w:rsidR="008A7CFE">
              <w:t>Corn Dogs</w:t>
            </w:r>
          </w:p>
          <w:p w:rsidR="008A7CFE" w:rsidRPr="00230AB4" w:rsidRDefault="008A7CFE" w:rsidP="008A7CFE">
            <w:pPr>
              <w:rPr>
                <w:b/>
              </w:rPr>
            </w:pPr>
            <w:r>
              <w:t xml:space="preserve">           Tater Crowns</w:t>
            </w:r>
          </w:p>
          <w:p w:rsidR="008A7CFE" w:rsidRDefault="008A7CFE" w:rsidP="009B6402">
            <w:r w:rsidRPr="00186CCD">
              <w:t xml:space="preserve">            </w:t>
            </w:r>
            <w:r>
              <w:t>Pineapple</w:t>
            </w:r>
          </w:p>
          <w:p w:rsidR="00EB1A63" w:rsidRPr="00186CCD" w:rsidRDefault="00EB1A63" w:rsidP="009B6402"/>
          <w:p w:rsidR="009B6402" w:rsidRPr="00186CCD" w:rsidRDefault="009B6402" w:rsidP="009B6402">
            <w:r w:rsidRPr="00186CCD">
              <w:t xml:space="preserve">pm:     </w:t>
            </w:r>
            <w:r w:rsidR="00EB1A63">
              <w:t xml:space="preserve"> Goldfish Crackers</w:t>
            </w:r>
            <w:r w:rsidR="00EC678B">
              <w:t xml:space="preserve"> 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9B6402" w:rsidRPr="00186CCD" w:rsidRDefault="009B6402" w:rsidP="009B6402">
            <w:pPr>
              <w:jc w:val="center"/>
            </w:pPr>
            <w:r>
              <w:t>2</w:t>
            </w:r>
            <w:r w:rsidR="00643D7C">
              <w:t>5</w:t>
            </w:r>
          </w:p>
          <w:p w:rsidR="009B6402" w:rsidRPr="00186CCD" w:rsidRDefault="009B6402" w:rsidP="009B6402">
            <w:r w:rsidRPr="00186CCD">
              <w:t xml:space="preserve">am:     </w:t>
            </w:r>
            <w:r w:rsidR="002D4578">
              <w:t xml:space="preserve"> </w:t>
            </w:r>
            <w:r w:rsidR="00070192">
              <w:t>Nutri Grain Bars</w:t>
            </w:r>
          </w:p>
          <w:p w:rsidR="00B03819" w:rsidRPr="00186CCD" w:rsidRDefault="00525F66" w:rsidP="00B03819">
            <w:r>
              <w:t>lunch: Spaghetti / Meat Crumbles</w:t>
            </w:r>
          </w:p>
          <w:p w:rsidR="009B6402" w:rsidRPr="00186CCD" w:rsidRDefault="00B03819" w:rsidP="00B03819">
            <w:r>
              <w:t xml:space="preserve">             </w:t>
            </w:r>
            <w:r w:rsidR="00525F66">
              <w:t>Green Beans</w:t>
            </w:r>
          </w:p>
          <w:p w:rsidR="009B6402" w:rsidRDefault="00B03819" w:rsidP="009B6402">
            <w:r>
              <w:t xml:space="preserve">             </w:t>
            </w:r>
            <w:r w:rsidR="00070192">
              <w:t>Pears</w:t>
            </w:r>
          </w:p>
          <w:p w:rsidR="00866624" w:rsidRPr="00186CCD" w:rsidRDefault="00866624" w:rsidP="009B6402"/>
          <w:p w:rsidR="00B03819" w:rsidRPr="00186CCD" w:rsidRDefault="009B6402" w:rsidP="009B6402">
            <w:r w:rsidRPr="00186CCD">
              <w:t xml:space="preserve">pm:     </w:t>
            </w:r>
            <w:r w:rsidR="00525F66">
              <w:t xml:space="preserve"> Jell-O Fruit Cups</w:t>
            </w:r>
          </w:p>
          <w:p w:rsidR="009B6402" w:rsidRPr="00B03819" w:rsidRDefault="009B6402" w:rsidP="009B6402">
            <w:pPr>
              <w:rPr>
                <w:b/>
              </w:rPr>
            </w:pPr>
          </w:p>
        </w:tc>
        <w:tc>
          <w:tcPr>
            <w:tcW w:w="2878" w:type="dxa"/>
          </w:tcPr>
          <w:p w:rsidR="009B6402" w:rsidRPr="00186CCD" w:rsidRDefault="009B6402" w:rsidP="009B6402">
            <w:pPr>
              <w:jc w:val="center"/>
            </w:pPr>
            <w:r>
              <w:t>2</w:t>
            </w:r>
            <w:r w:rsidR="00643D7C">
              <w:t>6</w:t>
            </w:r>
          </w:p>
          <w:p w:rsidR="009B6402" w:rsidRPr="00186CCD" w:rsidRDefault="009B6402" w:rsidP="009B6402">
            <w:r w:rsidRPr="00186CCD">
              <w:t xml:space="preserve">am:      </w:t>
            </w:r>
            <w:r>
              <w:t>Cereal</w:t>
            </w:r>
          </w:p>
          <w:p w:rsidR="00665E42" w:rsidRDefault="009B6402" w:rsidP="009B6402">
            <w:r>
              <w:t xml:space="preserve">lunch:  </w:t>
            </w:r>
            <w:r w:rsidR="00706817">
              <w:t>Cheese</w:t>
            </w:r>
            <w:r w:rsidR="00665E42">
              <w:t xml:space="preserve"> Sandwich </w:t>
            </w:r>
          </w:p>
          <w:p w:rsidR="009B6402" w:rsidRDefault="00665E42" w:rsidP="009B6402">
            <w:r>
              <w:t xml:space="preserve">            </w:t>
            </w:r>
            <w:r w:rsidR="00082B30">
              <w:t>WG Bread</w:t>
            </w:r>
          </w:p>
          <w:p w:rsidR="009B6402" w:rsidRPr="00186CCD" w:rsidRDefault="009B6402" w:rsidP="009B6402">
            <w:r>
              <w:t xml:space="preserve">            </w:t>
            </w:r>
            <w:r w:rsidR="002774FC">
              <w:t xml:space="preserve"> </w:t>
            </w:r>
            <w:r w:rsidR="00070192">
              <w:t>Chips</w:t>
            </w:r>
          </w:p>
          <w:p w:rsidR="009B6402" w:rsidRPr="00186CCD" w:rsidRDefault="009B6402" w:rsidP="009B6402">
            <w:r>
              <w:t xml:space="preserve">            </w:t>
            </w:r>
            <w:r w:rsidR="00070192">
              <w:t>Mandarin Oranges</w:t>
            </w:r>
            <w:r w:rsidRPr="00186CCD">
              <w:t xml:space="preserve">           </w:t>
            </w:r>
            <w:r>
              <w:t xml:space="preserve"> </w:t>
            </w:r>
          </w:p>
          <w:p w:rsidR="009B6402" w:rsidRPr="00186CCD" w:rsidRDefault="009B6402" w:rsidP="009B6402">
            <w:r w:rsidRPr="00186CCD">
              <w:t xml:space="preserve">pm:      </w:t>
            </w:r>
            <w:r>
              <w:t>Cookies</w:t>
            </w:r>
          </w:p>
          <w:p w:rsidR="009B6402" w:rsidRPr="00186CCD" w:rsidRDefault="009B6402" w:rsidP="009B6402"/>
        </w:tc>
      </w:tr>
      <w:tr w:rsidR="009B6402" w:rsidTr="004969B8">
        <w:trPr>
          <w:trHeight w:hRule="exact" w:val="1872"/>
        </w:trPr>
        <w:tc>
          <w:tcPr>
            <w:tcW w:w="2878" w:type="dxa"/>
          </w:tcPr>
          <w:p w:rsidR="009B6402" w:rsidRPr="0082109A" w:rsidRDefault="00643D7C" w:rsidP="009B6402">
            <w:pPr>
              <w:jc w:val="center"/>
              <w:rPr>
                <w:bCs/>
              </w:rPr>
            </w:pPr>
            <w:r>
              <w:t>29</w:t>
            </w:r>
          </w:p>
          <w:p w:rsidR="00A55BDD" w:rsidRPr="00186CCD" w:rsidRDefault="00A55BDD" w:rsidP="00A55BDD">
            <w:r w:rsidRPr="00186CCD">
              <w:t xml:space="preserve">am:      </w:t>
            </w:r>
            <w:r w:rsidR="00A10E2A">
              <w:t>Cereal</w:t>
            </w:r>
          </w:p>
          <w:p w:rsidR="00EC678B" w:rsidRPr="00186CCD" w:rsidRDefault="00A55BDD" w:rsidP="00EC678B">
            <w:r>
              <w:t>lunch:</w:t>
            </w:r>
            <w:r w:rsidRPr="00186CCD">
              <w:t xml:space="preserve">  </w:t>
            </w:r>
            <w:r w:rsidR="006B6E99">
              <w:t>Chicken Rings</w:t>
            </w:r>
          </w:p>
          <w:p w:rsidR="00EC678B" w:rsidRPr="00186CCD" w:rsidRDefault="00EC678B" w:rsidP="00EC678B">
            <w:r>
              <w:t xml:space="preserve">          </w:t>
            </w:r>
            <w:r w:rsidR="006B6E99">
              <w:t xml:space="preserve"> </w:t>
            </w:r>
            <w:r>
              <w:t xml:space="preserve"> </w:t>
            </w:r>
            <w:r w:rsidR="006B6E99">
              <w:t>Cheesy Potatoes</w:t>
            </w:r>
          </w:p>
          <w:p w:rsidR="00A55BDD" w:rsidRDefault="007042F8" w:rsidP="00A55BDD">
            <w:r>
              <w:t xml:space="preserve">          </w:t>
            </w:r>
            <w:r w:rsidR="00EC678B">
              <w:t xml:space="preserve"> </w:t>
            </w:r>
            <w:r w:rsidR="006B6E99">
              <w:t xml:space="preserve"> </w:t>
            </w:r>
            <w:r w:rsidR="00EC678B">
              <w:t>Peaches</w:t>
            </w:r>
          </w:p>
          <w:p w:rsidR="00A55BDD" w:rsidRPr="00186CCD" w:rsidRDefault="00A55BDD" w:rsidP="00A55BDD">
            <w:r>
              <w:t xml:space="preserve">pm:     </w:t>
            </w:r>
            <w:r w:rsidR="00B4524C">
              <w:t>Pretzels / Raisins</w:t>
            </w:r>
          </w:p>
          <w:p w:rsidR="009B6402" w:rsidRPr="009B6402" w:rsidRDefault="00B4524C" w:rsidP="009B640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Toddlers / Crackers / Raisins</w:t>
            </w:r>
          </w:p>
          <w:p w:rsidR="009B6402" w:rsidRDefault="009B6402" w:rsidP="009B6402"/>
          <w:p w:rsidR="009B6402" w:rsidRPr="00852643" w:rsidRDefault="009B6402" w:rsidP="009B6402">
            <w:r w:rsidRPr="00852643">
              <w:t xml:space="preserve">  </w:t>
            </w:r>
          </w:p>
          <w:p w:rsidR="009B6402" w:rsidRPr="00186CCD" w:rsidRDefault="009B6402" w:rsidP="009B6402"/>
        </w:tc>
        <w:tc>
          <w:tcPr>
            <w:tcW w:w="2878" w:type="dxa"/>
          </w:tcPr>
          <w:p w:rsidR="00643D7C" w:rsidRPr="0082109A" w:rsidRDefault="00643D7C" w:rsidP="00643D7C">
            <w:pPr>
              <w:jc w:val="center"/>
              <w:rPr>
                <w:bCs/>
              </w:rPr>
            </w:pPr>
            <w:r>
              <w:t>30</w:t>
            </w:r>
          </w:p>
          <w:p w:rsidR="00643D7C" w:rsidRPr="00186CCD" w:rsidRDefault="00643D7C" w:rsidP="00643D7C">
            <w:r w:rsidRPr="00186CCD">
              <w:t xml:space="preserve">am:     </w:t>
            </w:r>
            <w:r w:rsidR="00525F66">
              <w:t>Nutri Grain Bars</w:t>
            </w:r>
            <w:r w:rsidRPr="00186CCD">
              <w:t xml:space="preserve"> </w:t>
            </w:r>
          </w:p>
          <w:p w:rsidR="00643D7C" w:rsidRPr="00186CCD" w:rsidRDefault="00643D7C" w:rsidP="00643D7C">
            <w:r>
              <w:t>lunch:</w:t>
            </w:r>
            <w:r w:rsidRPr="00186CCD">
              <w:t xml:space="preserve">  </w:t>
            </w:r>
            <w:r w:rsidR="00525F66">
              <w:t xml:space="preserve">Beanie </w:t>
            </w:r>
            <w:proofErr w:type="spellStart"/>
            <w:r w:rsidR="00525F66">
              <w:t>Weanies</w:t>
            </w:r>
            <w:proofErr w:type="spellEnd"/>
          </w:p>
          <w:p w:rsidR="00643D7C" w:rsidRPr="00186CCD" w:rsidRDefault="00643D7C" w:rsidP="00643D7C">
            <w:r>
              <w:t xml:space="preserve">           </w:t>
            </w:r>
            <w:r w:rsidR="00525F66">
              <w:t xml:space="preserve"> Glazed Carrots</w:t>
            </w:r>
          </w:p>
          <w:p w:rsidR="00643D7C" w:rsidRDefault="00643D7C" w:rsidP="00643D7C">
            <w:r>
              <w:t xml:space="preserve">           </w:t>
            </w:r>
            <w:r w:rsidR="00525F66">
              <w:t xml:space="preserve"> Fruit Cocktail</w:t>
            </w:r>
          </w:p>
          <w:p w:rsidR="009B6402" w:rsidRPr="00186CCD" w:rsidRDefault="00643D7C" w:rsidP="00643D7C">
            <w:r>
              <w:t xml:space="preserve">pm:     </w:t>
            </w:r>
            <w:r w:rsidR="00525F66">
              <w:t>Animal Crackers</w:t>
            </w:r>
          </w:p>
        </w:tc>
        <w:tc>
          <w:tcPr>
            <w:tcW w:w="2878" w:type="dxa"/>
          </w:tcPr>
          <w:p w:rsidR="007755BD" w:rsidRDefault="007755BD" w:rsidP="007755BD"/>
          <w:p w:rsidR="009B6402" w:rsidRPr="00186CCD" w:rsidRDefault="009B6402" w:rsidP="002118C2">
            <w:pPr>
              <w:jc w:val="center"/>
            </w:pPr>
          </w:p>
        </w:tc>
        <w:tc>
          <w:tcPr>
            <w:tcW w:w="2878" w:type="dxa"/>
          </w:tcPr>
          <w:p w:rsidR="009B6402" w:rsidRPr="00186CCD" w:rsidRDefault="00C50CB6" w:rsidP="00C50CB6">
            <w:r>
              <w:t>**</w:t>
            </w:r>
            <w:r w:rsidRPr="00230560">
              <w:rPr>
                <w:b/>
              </w:rPr>
              <w:t>Milk is served with both morning snack and lunch</w:t>
            </w:r>
            <w:r>
              <w:rPr>
                <w:b/>
              </w:rPr>
              <w:t>.  Whole milk for children up to 2 years, skim milk for children 3 years and older.  Orange juice is substituted on occasion at morning snack**</w:t>
            </w:r>
          </w:p>
        </w:tc>
        <w:tc>
          <w:tcPr>
            <w:tcW w:w="2878" w:type="dxa"/>
          </w:tcPr>
          <w:p w:rsidR="009C2803" w:rsidRDefault="009C2803" w:rsidP="009C2803">
            <w:r>
              <w:t>**100% FRUIT JUICE IS SERVED WITH PM SNACK</w:t>
            </w:r>
          </w:p>
          <w:p w:rsidR="009C2803" w:rsidRDefault="009C2803" w:rsidP="009C2803"/>
          <w:p w:rsidR="009C2803" w:rsidRDefault="009C2803" w:rsidP="009C2803">
            <w:r>
              <w:t>WH= WHOLE WHEAT</w:t>
            </w:r>
          </w:p>
          <w:p w:rsidR="009C2803" w:rsidRDefault="009C2803" w:rsidP="009C2803">
            <w:r>
              <w:t>WG= WHOLE GRAIN</w:t>
            </w:r>
          </w:p>
          <w:p w:rsidR="009B6402" w:rsidRDefault="009C2803" w:rsidP="009C2803">
            <w:r>
              <w:t>HM= HOME MADE</w:t>
            </w:r>
          </w:p>
        </w:tc>
      </w:tr>
    </w:tbl>
    <w:p w:rsidR="002F6E35" w:rsidRDefault="002F6E35"/>
    <w:sectPr w:rsidR="002F6E35" w:rsidSect="00186CC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189" w:rsidRDefault="00AD3189">
      <w:pPr>
        <w:spacing w:before="0" w:after="0"/>
      </w:pPr>
      <w:r>
        <w:separator/>
      </w:r>
    </w:p>
  </w:endnote>
  <w:endnote w:type="continuationSeparator" w:id="0">
    <w:p w:rsidR="00AD3189" w:rsidRDefault="00AD31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189" w:rsidRDefault="00AD3189">
      <w:pPr>
        <w:spacing w:before="0" w:after="0"/>
      </w:pPr>
      <w:r>
        <w:separator/>
      </w:r>
    </w:p>
  </w:footnote>
  <w:footnote w:type="continuationSeparator" w:id="0">
    <w:p w:rsidR="00AD3189" w:rsidRDefault="00AD318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7/31/2021"/>
    <w:docVar w:name="MonthStart" w:val="7/1/2021"/>
    <w:docVar w:name="ShowDynamicGuides" w:val="1"/>
    <w:docVar w:name="ShowMarginGuides" w:val="0"/>
    <w:docVar w:name="ShowOutlines" w:val="0"/>
    <w:docVar w:name="ShowStaticGuides" w:val="0"/>
  </w:docVars>
  <w:rsids>
    <w:rsidRoot w:val="00AD3189"/>
    <w:rsid w:val="000257FE"/>
    <w:rsid w:val="00034357"/>
    <w:rsid w:val="00046C91"/>
    <w:rsid w:val="00056814"/>
    <w:rsid w:val="0006779F"/>
    <w:rsid w:val="00070192"/>
    <w:rsid w:val="00082B30"/>
    <w:rsid w:val="000846A3"/>
    <w:rsid w:val="000A20FE"/>
    <w:rsid w:val="00116816"/>
    <w:rsid w:val="0011772B"/>
    <w:rsid w:val="001644BD"/>
    <w:rsid w:val="00170456"/>
    <w:rsid w:val="00176D73"/>
    <w:rsid w:val="00186CCD"/>
    <w:rsid w:val="00196598"/>
    <w:rsid w:val="002118C2"/>
    <w:rsid w:val="00230560"/>
    <w:rsid w:val="00230AB4"/>
    <w:rsid w:val="00250AA1"/>
    <w:rsid w:val="00256AA9"/>
    <w:rsid w:val="00263867"/>
    <w:rsid w:val="0027720C"/>
    <w:rsid w:val="002774FC"/>
    <w:rsid w:val="002D4578"/>
    <w:rsid w:val="002F0116"/>
    <w:rsid w:val="002F3DA6"/>
    <w:rsid w:val="002F6E35"/>
    <w:rsid w:val="00394F98"/>
    <w:rsid w:val="00396F58"/>
    <w:rsid w:val="003D7DDA"/>
    <w:rsid w:val="003E3CB2"/>
    <w:rsid w:val="003E779F"/>
    <w:rsid w:val="00406C2A"/>
    <w:rsid w:val="0041314A"/>
    <w:rsid w:val="00454FED"/>
    <w:rsid w:val="0049206D"/>
    <w:rsid w:val="004969B8"/>
    <w:rsid w:val="004B1479"/>
    <w:rsid w:val="004C5B17"/>
    <w:rsid w:val="004E1AEC"/>
    <w:rsid w:val="00525F66"/>
    <w:rsid w:val="0054703F"/>
    <w:rsid w:val="005562FE"/>
    <w:rsid w:val="00557989"/>
    <w:rsid w:val="005A3DEE"/>
    <w:rsid w:val="005B0371"/>
    <w:rsid w:val="005B1763"/>
    <w:rsid w:val="00622FD8"/>
    <w:rsid w:val="00643D7C"/>
    <w:rsid w:val="006546A9"/>
    <w:rsid w:val="00665E42"/>
    <w:rsid w:val="00685AD3"/>
    <w:rsid w:val="006B6E99"/>
    <w:rsid w:val="006E576E"/>
    <w:rsid w:val="007042F8"/>
    <w:rsid w:val="00706817"/>
    <w:rsid w:val="007564A4"/>
    <w:rsid w:val="00757175"/>
    <w:rsid w:val="007755BD"/>
    <w:rsid w:val="007777B1"/>
    <w:rsid w:val="007A49F2"/>
    <w:rsid w:val="007D5980"/>
    <w:rsid w:val="007F73AA"/>
    <w:rsid w:val="0082109A"/>
    <w:rsid w:val="00824AB8"/>
    <w:rsid w:val="00827AB3"/>
    <w:rsid w:val="00852643"/>
    <w:rsid w:val="00866624"/>
    <w:rsid w:val="00874C9A"/>
    <w:rsid w:val="00894A65"/>
    <w:rsid w:val="008A7CFE"/>
    <w:rsid w:val="008D237E"/>
    <w:rsid w:val="009035F5"/>
    <w:rsid w:val="0091420F"/>
    <w:rsid w:val="00940B20"/>
    <w:rsid w:val="00942BF1"/>
    <w:rsid w:val="00944085"/>
    <w:rsid w:val="00946A27"/>
    <w:rsid w:val="00952124"/>
    <w:rsid w:val="00987ECE"/>
    <w:rsid w:val="00997446"/>
    <w:rsid w:val="009A0FFF"/>
    <w:rsid w:val="009B6402"/>
    <w:rsid w:val="009C2803"/>
    <w:rsid w:val="00A10E2A"/>
    <w:rsid w:val="00A411EC"/>
    <w:rsid w:val="00A417A5"/>
    <w:rsid w:val="00A4654E"/>
    <w:rsid w:val="00A52D51"/>
    <w:rsid w:val="00A55BDD"/>
    <w:rsid w:val="00A73BBF"/>
    <w:rsid w:val="00AB29FA"/>
    <w:rsid w:val="00AC69E4"/>
    <w:rsid w:val="00AC7195"/>
    <w:rsid w:val="00AD3189"/>
    <w:rsid w:val="00B01D43"/>
    <w:rsid w:val="00B03819"/>
    <w:rsid w:val="00B04C49"/>
    <w:rsid w:val="00B32507"/>
    <w:rsid w:val="00B36AB1"/>
    <w:rsid w:val="00B4524C"/>
    <w:rsid w:val="00B70858"/>
    <w:rsid w:val="00B8151A"/>
    <w:rsid w:val="00B9600B"/>
    <w:rsid w:val="00C11D39"/>
    <w:rsid w:val="00C50CB6"/>
    <w:rsid w:val="00C530C3"/>
    <w:rsid w:val="00C71D73"/>
    <w:rsid w:val="00C7735D"/>
    <w:rsid w:val="00C82524"/>
    <w:rsid w:val="00CB1C1C"/>
    <w:rsid w:val="00CC28F7"/>
    <w:rsid w:val="00CC6960"/>
    <w:rsid w:val="00D17693"/>
    <w:rsid w:val="00DF051F"/>
    <w:rsid w:val="00DF32DE"/>
    <w:rsid w:val="00E02644"/>
    <w:rsid w:val="00E34236"/>
    <w:rsid w:val="00E54E11"/>
    <w:rsid w:val="00EA1691"/>
    <w:rsid w:val="00EB1A63"/>
    <w:rsid w:val="00EB320B"/>
    <w:rsid w:val="00EC33A4"/>
    <w:rsid w:val="00EC678B"/>
    <w:rsid w:val="00EE3B95"/>
    <w:rsid w:val="00F046FC"/>
    <w:rsid w:val="00F14FE8"/>
    <w:rsid w:val="00F30145"/>
    <w:rsid w:val="00FA21CA"/>
    <w:rsid w:val="00FA24F2"/>
    <w:rsid w:val="00FF262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E67C8" w:themeColor="accent1" w:shadow="1"/>
        <w:left w:val="single" w:sz="2" w:space="10" w:color="4E67C8" w:themeColor="accent1" w:shadow="1"/>
        <w:bottom w:val="single" w:sz="2" w:space="10" w:color="4E67C8" w:themeColor="accent1" w:shadow="1"/>
        <w:right w:val="single" w:sz="2" w:space="10" w:color="4E67C8" w:themeColor="accent1" w:shadow="1"/>
      </w:pBdr>
      <w:ind w:left="1152" w:right="1152"/>
    </w:pPr>
    <w:rPr>
      <w:i/>
      <w:iCs/>
      <w:color w:val="4E67C8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E67C8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E67C8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E67C8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02F69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02F6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1306A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9EE0F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99"/>
    <w:rsid w:val="00AD318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99"/>
    <w:rsid w:val="00AD318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%202020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20CCE4B07D45D183870AA4EB1F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B4E4-2FC2-4F3B-8DAD-82FCB3D610BB}"/>
      </w:docPartPr>
      <w:docPartBody>
        <w:p w:rsidR="00460500" w:rsidRDefault="005C4D56" w:rsidP="005C4D56">
          <w:pPr>
            <w:pStyle w:val="C020CCE4B07D45D183870AA4EB1F8A19"/>
          </w:pPr>
          <w:r>
            <w:t>Monday</w:t>
          </w:r>
        </w:p>
      </w:docPartBody>
    </w:docPart>
    <w:docPart>
      <w:docPartPr>
        <w:name w:val="7CD2E5C4275542B3B5196CF7D021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7237-3008-464D-B4EE-F377EF714C8B}"/>
      </w:docPartPr>
      <w:docPartBody>
        <w:p w:rsidR="00460500" w:rsidRDefault="005C4D56" w:rsidP="005C4D56">
          <w:pPr>
            <w:pStyle w:val="7CD2E5C4275542B3B5196CF7D0214BB4"/>
          </w:pPr>
          <w:r>
            <w:t>Tuesday</w:t>
          </w:r>
        </w:p>
      </w:docPartBody>
    </w:docPart>
    <w:docPart>
      <w:docPartPr>
        <w:name w:val="E25D57DE12ED4087BD40E349945DE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D64C-8C36-4A6E-B7C3-D6F7E720160C}"/>
      </w:docPartPr>
      <w:docPartBody>
        <w:p w:rsidR="00460500" w:rsidRDefault="005C4D56" w:rsidP="005C4D56">
          <w:pPr>
            <w:pStyle w:val="E25D57DE12ED4087BD40E349945DEBF2"/>
          </w:pPr>
          <w:r>
            <w:t>Wednesday</w:t>
          </w:r>
        </w:p>
      </w:docPartBody>
    </w:docPart>
    <w:docPart>
      <w:docPartPr>
        <w:name w:val="4E1596681DBD4219BDA41777C5C68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3126-CE4B-460F-8DEE-80FBD50A65B5}"/>
      </w:docPartPr>
      <w:docPartBody>
        <w:p w:rsidR="00460500" w:rsidRDefault="005C4D56" w:rsidP="005C4D56">
          <w:pPr>
            <w:pStyle w:val="4E1596681DBD4219BDA41777C5C68805"/>
          </w:pPr>
          <w:r>
            <w:t>Thursday</w:t>
          </w:r>
        </w:p>
      </w:docPartBody>
    </w:docPart>
    <w:docPart>
      <w:docPartPr>
        <w:name w:val="E79958FEA2C44231B14E1D41DDAAC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1605-5C81-4BAE-9581-0C0A093AE8C7}"/>
      </w:docPartPr>
      <w:docPartBody>
        <w:p w:rsidR="00460500" w:rsidRDefault="005C4D56" w:rsidP="005C4D56">
          <w:pPr>
            <w:pStyle w:val="E79958FEA2C44231B14E1D41DDAACB5A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56"/>
    <w:rsid w:val="00460500"/>
    <w:rsid w:val="005C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EBE4A794B2421A87869A97FE58C32D">
    <w:name w:val="D6EBE4A794B2421A87869A97FE58C32D"/>
  </w:style>
  <w:style w:type="paragraph" w:customStyle="1" w:styleId="6266662C55104E7DA0A79469237C657F">
    <w:name w:val="6266662C55104E7DA0A79469237C657F"/>
  </w:style>
  <w:style w:type="paragraph" w:customStyle="1" w:styleId="13AB8EAE800D4272A61E38EC313FC7E6">
    <w:name w:val="13AB8EAE800D4272A61E38EC313FC7E6"/>
  </w:style>
  <w:style w:type="paragraph" w:customStyle="1" w:styleId="04C7B93E95E4476A9EC71FEEF5A7F400">
    <w:name w:val="04C7B93E95E4476A9EC71FEEF5A7F400"/>
  </w:style>
  <w:style w:type="paragraph" w:customStyle="1" w:styleId="0697D6267B0F490DB1BA19920DA06F83">
    <w:name w:val="0697D6267B0F490DB1BA19920DA06F83"/>
  </w:style>
  <w:style w:type="paragraph" w:customStyle="1" w:styleId="EBF67F6E72154098917DBEA8AD417ED2">
    <w:name w:val="EBF67F6E72154098917DBEA8AD417ED2"/>
  </w:style>
  <w:style w:type="paragraph" w:customStyle="1" w:styleId="6B1B45B8C02B4C1EA697009D4266B15A">
    <w:name w:val="6B1B45B8C02B4C1EA697009D4266B15A"/>
  </w:style>
  <w:style w:type="paragraph" w:customStyle="1" w:styleId="811DC5BAAA0D4FC8921384E7781E01D6">
    <w:name w:val="811DC5BAAA0D4FC8921384E7781E01D6"/>
    <w:rsid w:val="005C4D56"/>
  </w:style>
  <w:style w:type="paragraph" w:customStyle="1" w:styleId="3B6F07E552BD434CA62821E1EEB108DB">
    <w:name w:val="3B6F07E552BD434CA62821E1EEB108DB"/>
    <w:rsid w:val="005C4D56"/>
  </w:style>
  <w:style w:type="paragraph" w:customStyle="1" w:styleId="F2E8048B97624B54A0D614711D302D25">
    <w:name w:val="F2E8048B97624B54A0D614711D302D25"/>
    <w:rsid w:val="005C4D56"/>
  </w:style>
  <w:style w:type="paragraph" w:customStyle="1" w:styleId="FBA2D3E0D5524282B81EDE0D0E934BB6">
    <w:name w:val="FBA2D3E0D5524282B81EDE0D0E934BB6"/>
    <w:rsid w:val="005C4D56"/>
  </w:style>
  <w:style w:type="paragraph" w:customStyle="1" w:styleId="D739A62C473D4ECA805E69B75177C1B1">
    <w:name w:val="D739A62C473D4ECA805E69B75177C1B1"/>
    <w:rsid w:val="005C4D56"/>
  </w:style>
  <w:style w:type="paragraph" w:customStyle="1" w:styleId="974544BD8F214D4A80033C3B05D6422A">
    <w:name w:val="974544BD8F214D4A80033C3B05D6422A"/>
    <w:rsid w:val="005C4D56"/>
  </w:style>
  <w:style w:type="paragraph" w:customStyle="1" w:styleId="343A14A43F674CF79B71A1C7FC619F59">
    <w:name w:val="343A14A43F674CF79B71A1C7FC619F59"/>
    <w:rsid w:val="005C4D56"/>
  </w:style>
  <w:style w:type="paragraph" w:customStyle="1" w:styleId="FB91B2F04B54481AAF4208D08C0FF688">
    <w:name w:val="FB91B2F04B54481AAF4208D08C0FF688"/>
    <w:rsid w:val="005C4D56"/>
  </w:style>
  <w:style w:type="paragraph" w:customStyle="1" w:styleId="D633DDD2BFAD45C0BA969AF8BF2FEE6A">
    <w:name w:val="D633DDD2BFAD45C0BA969AF8BF2FEE6A"/>
    <w:rsid w:val="005C4D56"/>
  </w:style>
  <w:style w:type="paragraph" w:customStyle="1" w:styleId="6524103ECB9745E6A3788F28CC9E58B6">
    <w:name w:val="6524103ECB9745E6A3788F28CC9E58B6"/>
    <w:rsid w:val="005C4D56"/>
  </w:style>
  <w:style w:type="paragraph" w:customStyle="1" w:styleId="AE5413A191654C9493CE72E9813FBB7C">
    <w:name w:val="AE5413A191654C9493CE72E9813FBB7C"/>
    <w:rsid w:val="005C4D56"/>
  </w:style>
  <w:style w:type="paragraph" w:customStyle="1" w:styleId="C9A766A8B5004C968BD459BC4F8B67D4">
    <w:name w:val="C9A766A8B5004C968BD459BC4F8B67D4"/>
    <w:rsid w:val="005C4D56"/>
  </w:style>
  <w:style w:type="paragraph" w:customStyle="1" w:styleId="B0CAA0F7533E4D50ACB29F837134AF11">
    <w:name w:val="B0CAA0F7533E4D50ACB29F837134AF11"/>
    <w:rsid w:val="005C4D56"/>
  </w:style>
  <w:style w:type="paragraph" w:customStyle="1" w:styleId="8CEE6B0820F2444A9A1162098054CBC4">
    <w:name w:val="8CEE6B0820F2444A9A1162098054CBC4"/>
    <w:rsid w:val="005C4D56"/>
  </w:style>
  <w:style w:type="paragraph" w:customStyle="1" w:styleId="6BF8DEF773D843939798FD98CF2C6EDA">
    <w:name w:val="6BF8DEF773D843939798FD98CF2C6EDA"/>
    <w:rsid w:val="005C4D56"/>
  </w:style>
  <w:style w:type="paragraph" w:customStyle="1" w:styleId="2176CED06B054AA7882C842A2AC764BC">
    <w:name w:val="2176CED06B054AA7882C842A2AC764BC"/>
    <w:rsid w:val="005C4D56"/>
  </w:style>
  <w:style w:type="paragraph" w:customStyle="1" w:styleId="9582A4C960194DFFA1F23B8395066B48">
    <w:name w:val="9582A4C960194DFFA1F23B8395066B48"/>
    <w:rsid w:val="005C4D56"/>
  </w:style>
  <w:style w:type="paragraph" w:customStyle="1" w:styleId="047867F15FF04DFFAFAF4DE4319B075B">
    <w:name w:val="047867F15FF04DFFAFAF4DE4319B075B"/>
    <w:rsid w:val="005C4D56"/>
  </w:style>
  <w:style w:type="paragraph" w:customStyle="1" w:styleId="CCC5246686B64C18AB5A6002C33E470D">
    <w:name w:val="CCC5246686B64C18AB5A6002C33E470D"/>
    <w:rsid w:val="005C4D56"/>
  </w:style>
  <w:style w:type="paragraph" w:customStyle="1" w:styleId="138E8DAC7C6D41FFADB5EC59284E8246">
    <w:name w:val="138E8DAC7C6D41FFADB5EC59284E8246"/>
    <w:rsid w:val="005C4D56"/>
  </w:style>
  <w:style w:type="paragraph" w:customStyle="1" w:styleId="8278B31B13664E8398415CBA3B9D5DE8">
    <w:name w:val="8278B31B13664E8398415CBA3B9D5DE8"/>
    <w:rsid w:val="005C4D56"/>
  </w:style>
  <w:style w:type="paragraph" w:customStyle="1" w:styleId="3A06D3D028A24802830A7DCE36217FF8">
    <w:name w:val="3A06D3D028A24802830A7DCE36217FF8"/>
    <w:rsid w:val="005C4D56"/>
  </w:style>
  <w:style w:type="paragraph" w:customStyle="1" w:styleId="15BDF1D089DD4D6D81F9CFA400A23F90">
    <w:name w:val="15BDF1D089DD4D6D81F9CFA400A23F90"/>
    <w:rsid w:val="005C4D56"/>
  </w:style>
  <w:style w:type="paragraph" w:customStyle="1" w:styleId="32E3A363115B4956ACD1785813B6C408">
    <w:name w:val="32E3A363115B4956ACD1785813B6C408"/>
    <w:rsid w:val="005C4D56"/>
  </w:style>
  <w:style w:type="paragraph" w:customStyle="1" w:styleId="FEB75D2BD7BB498087D6B73F5CD77AFA">
    <w:name w:val="FEB75D2BD7BB498087D6B73F5CD77AFA"/>
    <w:rsid w:val="005C4D56"/>
  </w:style>
  <w:style w:type="paragraph" w:customStyle="1" w:styleId="E7F6DE27024A4E15A860DF1D8BE7E374">
    <w:name w:val="E7F6DE27024A4E15A860DF1D8BE7E374"/>
    <w:rsid w:val="005C4D56"/>
  </w:style>
  <w:style w:type="paragraph" w:customStyle="1" w:styleId="E66AD892A29B433FB9999CBA234751E6">
    <w:name w:val="E66AD892A29B433FB9999CBA234751E6"/>
    <w:rsid w:val="005C4D56"/>
  </w:style>
  <w:style w:type="paragraph" w:customStyle="1" w:styleId="2C87E9D5DD86418EAA970892BB401D6A">
    <w:name w:val="2C87E9D5DD86418EAA970892BB401D6A"/>
    <w:rsid w:val="005C4D56"/>
  </w:style>
  <w:style w:type="paragraph" w:customStyle="1" w:styleId="1FB3208A413F45D7B2181E0EBB186EE6">
    <w:name w:val="1FB3208A413F45D7B2181E0EBB186EE6"/>
    <w:rsid w:val="005C4D56"/>
  </w:style>
  <w:style w:type="paragraph" w:customStyle="1" w:styleId="F453DE0159CB4D3BA03983CE2D348AF7">
    <w:name w:val="F453DE0159CB4D3BA03983CE2D348AF7"/>
    <w:rsid w:val="005C4D56"/>
  </w:style>
  <w:style w:type="paragraph" w:customStyle="1" w:styleId="8B7C132D764A43258EE98FDA2DFB4FAC">
    <w:name w:val="8B7C132D764A43258EE98FDA2DFB4FAC"/>
    <w:rsid w:val="005C4D56"/>
  </w:style>
  <w:style w:type="paragraph" w:customStyle="1" w:styleId="13850BA99BCA48DEB3F7A38B73D66AD0">
    <w:name w:val="13850BA99BCA48DEB3F7A38B73D66AD0"/>
    <w:rsid w:val="005C4D56"/>
  </w:style>
  <w:style w:type="paragraph" w:customStyle="1" w:styleId="AFDCE5A7187C41F8912E9BE25F9F46E3">
    <w:name w:val="AFDCE5A7187C41F8912E9BE25F9F46E3"/>
    <w:rsid w:val="005C4D56"/>
  </w:style>
  <w:style w:type="paragraph" w:customStyle="1" w:styleId="22B51E9F9C8E4E24B1BD69BE06CE1CE6">
    <w:name w:val="22B51E9F9C8E4E24B1BD69BE06CE1CE6"/>
    <w:rsid w:val="005C4D56"/>
  </w:style>
  <w:style w:type="paragraph" w:customStyle="1" w:styleId="23AE452EA2B54400AA7CD7C9E030686C">
    <w:name w:val="23AE452EA2B54400AA7CD7C9E030686C"/>
    <w:rsid w:val="005C4D56"/>
  </w:style>
  <w:style w:type="paragraph" w:customStyle="1" w:styleId="CC71697E8EC24ACBA37AA740B61511C2">
    <w:name w:val="CC71697E8EC24ACBA37AA740B61511C2"/>
    <w:rsid w:val="005C4D56"/>
  </w:style>
  <w:style w:type="paragraph" w:customStyle="1" w:styleId="4F574F02B5DD4584BCD9715BC0DCD7AF">
    <w:name w:val="4F574F02B5DD4584BCD9715BC0DCD7AF"/>
    <w:rsid w:val="005C4D56"/>
  </w:style>
  <w:style w:type="paragraph" w:customStyle="1" w:styleId="BA5EECF2EA9F451D877FE2ECF9C4E3E4">
    <w:name w:val="BA5EECF2EA9F451D877FE2ECF9C4E3E4"/>
    <w:rsid w:val="005C4D56"/>
  </w:style>
  <w:style w:type="paragraph" w:customStyle="1" w:styleId="9C857523247041888D63EB60494FB2C3">
    <w:name w:val="9C857523247041888D63EB60494FB2C3"/>
    <w:rsid w:val="005C4D56"/>
  </w:style>
  <w:style w:type="paragraph" w:customStyle="1" w:styleId="982236F9A5E1424F89813D6625866586">
    <w:name w:val="982236F9A5E1424F89813D6625866586"/>
    <w:rsid w:val="005C4D56"/>
  </w:style>
  <w:style w:type="paragraph" w:customStyle="1" w:styleId="30E9440130614E6F8B8D3C133FCB24ED">
    <w:name w:val="30E9440130614E6F8B8D3C133FCB24ED"/>
    <w:rsid w:val="005C4D56"/>
  </w:style>
  <w:style w:type="paragraph" w:customStyle="1" w:styleId="C020CCE4B07D45D183870AA4EB1F8A19">
    <w:name w:val="C020CCE4B07D45D183870AA4EB1F8A19"/>
    <w:rsid w:val="005C4D56"/>
  </w:style>
  <w:style w:type="paragraph" w:customStyle="1" w:styleId="7CD2E5C4275542B3B5196CF7D0214BB4">
    <w:name w:val="7CD2E5C4275542B3B5196CF7D0214BB4"/>
    <w:rsid w:val="005C4D56"/>
  </w:style>
  <w:style w:type="paragraph" w:customStyle="1" w:styleId="E25D57DE12ED4087BD40E349945DEBF2">
    <w:name w:val="E25D57DE12ED4087BD40E349945DEBF2"/>
    <w:rsid w:val="005C4D56"/>
  </w:style>
  <w:style w:type="paragraph" w:customStyle="1" w:styleId="4E1596681DBD4219BDA41777C5C68805">
    <w:name w:val="4E1596681DBD4219BDA41777C5C68805"/>
    <w:rsid w:val="005C4D56"/>
  </w:style>
  <w:style w:type="paragraph" w:customStyle="1" w:styleId="E79958FEA2C44231B14E1D41DDAACB5A">
    <w:name w:val="E79958FEA2C44231B14E1D41DDAACB5A"/>
    <w:rsid w:val="005C4D56"/>
  </w:style>
  <w:style w:type="paragraph" w:customStyle="1" w:styleId="EACF5A55A58B4A179ED50C3561D23B32">
    <w:name w:val="EACF5A55A58B4A179ED50C3561D23B32"/>
    <w:rsid w:val="005C4D56"/>
  </w:style>
  <w:style w:type="paragraph" w:customStyle="1" w:styleId="012065C0BDE74DE8A3DB9A99F341A843">
    <w:name w:val="012065C0BDE74DE8A3DB9A99F341A843"/>
    <w:rsid w:val="005C4D56"/>
  </w:style>
  <w:style w:type="paragraph" w:customStyle="1" w:styleId="D7E53AF2B33E40E2B81DE98C92268D5F">
    <w:name w:val="D7E53AF2B33E40E2B81DE98C92268D5F"/>
    <w:rsid w:val="005C4D56"/>
  </w:style>
  <w:style w:type="paragraph" w:customStyle="1" w:styleId="C4576656B9894CDB8B692BDAB2A8AC68">
    <w:name w:val="C4576656B9894CDB8B692BDAB2A8AC68"/>
    <w:rsid w:val="005C4D56"/>
  </w:style>
  <w:style w:type="paragraph" w:customStyle="1" w:styleId="853A6B1AFA5E4239A8F89C44AB307E3E">
    <w:name w:val="853A6B1AFA5E4239A8F89C44AB307E3E"/>
    <w:rsid w:val="005C4D56"/>
  </w:style>
  <w:style w:type="paragraph" w:customStyle="1" w:styleId="0C93451D2872418E9FB6F287A81C035E">
    <w:name w:val="0C93451D2872418E9FB6F287A81C035E"/>
    <w:rsid w:val="005C4D56"/>
  </w:style>
  <w:style w:type="paragraph" w:customStyle="1" w:styleId="D71128AF8B4B4EB1A939A15C63FFA092">
    <w:name w:val="D71128AF8B4B4EB1A939A15C63FFA092"/>
    <w:rsid w:val="005C4D56"/>
  </w:style>
  <w:style w:type="paragraph" w:customStyle="1" w:styleId="2C6EED2DA65F4316999C9A3ACA14670E">
    <w:name w:val="2C6EED2DA65F4316999C9A3ACA14670E"/>
    <w:rsid w:val="005C4D56"/>
  </w:style>
  <w:style w:type="paragraph" w:customStyle="1" w:styleId="E681E4A042A34172874565248679AA9F">
    <w:name w:val="E681E4A042A34172874565248679AA9F"/>
    <w:rsid w:val="005C4D56"/>
  </w:style>
  <w:style w:type="paragraph" w:customStyle="1" w:styleId="1BEAC91AE14C4158B62C578E0716FC6F">
    <w:name w:val="1BEAC91AE14C4158B62C578E0716FC6F"/>
    <w:rsid w:val="005C4D56"/>
  </w:style>
  <w:style w:type="paragraph" w:customStyle="1" w:styleId="BF81B6B4F523407D9EB36D192E8B0F56">
    <w:name w:val="BF81B6B4F523407D9EB36D192E8B0F56"/>
    <w:rsid w:val="005C4D56"/>
  </w:style>
  <w:style w:type="paragraph" w:customStyle="1" w:styleId="5E880D8CD63F444498986110A2790A01">
    <w:name w:val="5E880D8CD63F444498986110A2790A01"/>
    <w:rsid w:val="005C4D56"/>
  </w:style>
  <w:style w:type="paragraph" w:customStyle="1" w:styleId="2F7E0159FA5F4968A423DD33BC8A0A91">
    <w:name w:val="2F7E0159FA5F4968A423DD33BC8A0A91"/>
    <w:rsid w:val="005C4D56"/>
  </w:style>
  <w:style w:type="paragraph" w:customStyle="1" w:styleId="C326997A4E0C48B8A5491F08B1C841B2">
    <w:name w:val="C326997A4E0C48B8A5491F08B1C841B2"/>
    <w:rsid w:val="005C4D56"/>
  </w:style>
  <w:style w:type="paragraph" w:customStyle="1" w:styleId="9A0B932F649E4C6281F76BE823AADF0E">
    <w:name w:val="9A0B932F649E4C6281F76BE823AADF0E"/>
    <w:rsid w:val="005C4D56"/>
  </w:style>
  <w:style w:type="paragraph" w:customStyle="1" w:styleId="7912D45B41B24D72B304F716749214C5">
    <w:name w:val="7912D45B41B24D72B304F716749214C5"/>
    <w:rsid w:val="005C4D56"/>
  </w:style>
  <w:style w:type="paragraph" w:customStyle="1" w:styleId="25E7767F8F8248F3AB059D407C5EBCBC">
    <w:name w:val="25E7767F8F8248F3AB059D407C5EBCBC"/>
    <w:rsid w:val="005C4D56"/>
  </w:style>
  <w:style w:type="paragraph" w:customStyle="1" w:styleId="58B86DE8723244ACB830BCF685F1DFDC">
    <w:name w:val="58B86DE8723244ACB830BCF685F1DFDC"/>
    <w:rsid w:val="005C4D56"/>
  </w:style>
  <w:style w:type="paragraph" w:customStyle="1" w:styleId="6D6B54E57BCA4FC2A444B563A32EF86D">
    <w:name w:val="6D6B54E57BCA4FC2A444B563A32EF86D"/>
    <w:rsid w:val="005C4D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Custom 3">
      <a:dk1>
        <a:sysClr val="windowText" lastClr="000000"/>
      </a:dk1>
      <a:lt1>
        <a:srgbClr val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In Progress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7F36B-DA45-4674-9A9C-D2F273A01FC3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71af3243-3dd4-4a8d-8c0d-dd76da1f02a5"/>
    <ds:schemaRef ds:uri="16c05727-aa75-4e4a-9b5f-8a80a1165891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30FBC-8351-4EBD-A65C-E8BA1B871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Manager/>
  <Company/>
  <LinksUpToDate>false</LinksUpToDate>
  <CharactersWithSpaces>3284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/>
  <cp:keywords/>
  <dc:description/>
  <cp:lastModifiedBy/>
  <cp:revision>1</cp:revision>
  <dcterms:created xsi:type="dcterms:W3CDTF">2026-06-02T14:46:00Z</dcterms:created>
  <dcterms:modified xsi:type="dcterms:W3CDTF">2026-06-02T14:46:00Z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